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EE1C" w14:textId="3629114F" w:rsidR="00135ED9" w:rsidRPr="00043637" w:rsidRDefault="009A19D3" w:rsidP="00135ED9">
      <w:pPr>
        <w:pStyle w:val="Charte-num-fiche"/>
      </w:pPr>
      <w:r>
        <w:t>Mo</w:t>
      </w:r>
      <w:r w:rsidR="0093107C">
        <w:t>dèle</w:t>
      </w:r>
    </w:p>
    <w:p w14:paraId="25DD1F94" w14:textId="3C9A795E" w:rsidR="00984A44" w:rsidRDefault="0025726F" w:rsidP="0093107C">
      <w:pPr>
        <w:pStyle w:val="Charte-titre"/>
      </w:pPr>
      <w:r>
        <w:t xml:space="preserve">Descriptif d’itinéraire </w:t>
      </w:r>
      <w:r w:rsidR="00BA175C">
        <w:t>GR</w:t>
      </w:r>
      <w:r w:rsidR="00292479">
        <w:t>®</w:t>
      </w:r>
    </w:p>
    <w:p w14:paraId="37207ABB" w14:textId="7308317E" w:rsidR="0093107C" w:rsidRDefault="00B22E4E" w:rsidP="009736A5">
      <w:pPr>
        <w:pStyle w:val="Charte-important"/>
      </w:pPr>
      <w:r>
        <w:t>• Voir l</w:t>
      </w:r>
      <w:r w:rsidR="0093107C">
        <w:t xml:space="preserve">es consignes </w:t>
      </w:r>
      <w:r w:rsidR="0025726F">
        <w:t xml:space="preserve">de rédaction d’un descriptif d’itinéraire </w:t>
      </w:r>
      <w:r>
        <w:t>GR</w:t>
      </w:r>
      <w:r w:rsidR="008E34CC">
        <w:t>®</w:t>
      </w:r>
      <w:r w:rsidR="001D6478">
        <w:t xml:space="preserve"> [&gt; fiche</w:t>
      </w:r>
      <w:r w:rsidR="0025726F">
        <w:t>s</w:t>
      </w:r>
      <w:r w:rsidR="001D6478">
        <w:t xml:space="preserve"> </w:t>
      </w:r>
      <w:r w:rsidR="0025726F">
        <w:t>3</w:t>
      </w:r>
      <w:r w:rsidR="001D6478">
        <w:t>.</w:t>
      </w:r>
      <w:r w:rsidR="00BA175C">
        <w:t>1</w:t>
      </w:r>
      <w:r w:rsidR="0025726F">
        <w:t xml:space="preserve">a, </w:t>
      </w:r>
      <w:r w:rsidR="00BA175C">
        <w:t>3.1b</w:t>
      </w:r>
      <w:r w:rsidR="0025726F">
        <w:t xml:space="preserve"> et 3.</w:t>
      </w:r>
      <w:r w:rsidR="00BA175C">
        <w:t>1</w:t>
      </w:r>
      <w:r w:rsidR="0025726F">
        <w:t>c</w:t>
      </w:r>
      <w:r w:rsidR="001D6478">
        <w:t>].</w:t>
      </w:r>
    </w:p>
    <w:p w14:paraId="0A063A2F" w14:textId="5B1639E7" w:rsidR="009E0021" w:rsidRPr="009736A5" w:rsidRDefault="00B22E4E" w:rsidP="009736A5">
      <w:pPr>
        <w:pStyle w:val="Charte-important"/>
      </w:pPr>
      <w:r>
        <w:t>• </w:t>
      </w:r>
      <w:r w:rsidR="009E0021">
        <w:t>Utiliser le modèle fourni ci-dessous.</w:t>
      </w:r>
    </w:p>
    <w:p w14:paraId="63A462B0" w14:textId="2DDB48D3" w:rsidR="00BA175C" w:rsidRPr="00BA175C" w:rsidRDefault="00BA175C" w:rsidP="00BA175C">
      <w:pPr>
        <w:pStyle w:val="Charte-encadre-titre"/>
      </w:pPr>
      <w:r>
        <w:t>Rappel</w:t>
      </w:r>
    </w:p>
    <w:p w14:paraId="1058D38C" w14:textId="3E7C1CE5" w:rsidR="00472604" w:rsidRPr="00472604" w:rsidRDefault="00BA175C" w:rsidP="00472604">
      <w:pPr>
        <w:pStyle w:val="Charte-encadr"/>
      </w:pPr>
      <w:r w:rsidRPr="00472604">
        <w:t xml:space="preserve">• </w:t>
      </w:r>
      <w:r w:rsidRPr="00472604">
        <w:rPr>
          <w:rStyle w:val="Charte-accentuation"/>
        </w:rPr>
        <w:t>Ressources :</w:t>
      </w:r>
      <w:r w:rsidR="00472604" w:rsidRPr="00472604">
        <w:t xml:space="preserve"> détail du type de ressources </w:t>
      </w:r>
      <w:r w:rsidR="00472604" w:rsidRPr="00472604">
        <w:rPr>
          <w:rStyle w:val="Charte-renvoi-fiche"/>
          <w:bCs/>
          <w:color w:val="auto"/>
        </w:rPr>
        <w:t>[&gt; fiche 3.1b]</w:t>
      </w:r>
    </w:p>
    <w:p w14:paraId="24EE5D5F" w14:textId="77777777" w:rsidR="00BA175C" w:rsidRPr="00BA175C" w:rsidRDefault="00BA175C" w:rsidP="00BA175C">
      <w:pPr>
        <w:pStyle w:val="Charte-encadr"/>
      </w:pPr>
      <w:r w:rsidRPr="00BA175C">
        <w:t xml:space="preserve">• </w:t>
      </w:r>
      <w:r w:rsidRPr="00BA175C">
        <w:rPr>
          <w:rStyle w:val="Charte-accentuation"/>
          <w:color w:val="833C0B" w:themeColor="accent2" w:themeShade="80"/>
        </w:rPr>
        <w:t>[xxx]</w:t>
      </w:r>
      <w:r w:rsidRPr="00A922F8">
        <w:t xml:space="preserve"> </w:t>
      </w:r>
      <w:r w:rsidRPr="00BA175C">
        <w:t>= POI (point d’intérêt) ou POV (point de vue)</w:t>
      </w:r>
    </w:p>
    <w:p w14:paraId="6780D9BB" w14:textId="77777777" w:rsidR="00BA175C" w:rsidRPr="00BA175C" w:rsidRDefault="00BA175C" w:rsidP="00BA175C">
      <w:pPr>
        <w:pStyle w:val="Charte-encadr"/>
      </w:pPr>
      <w:r w:rsidRPr="00BA175C">
        <w:t xml:space="preserve">• </w:t>
      </w:r>
      <w:r w:rsidRPr="00BA175C">
        <w:rPr>
          <w:rStyle w:val="Charte-accentuation"/>
        </w:rPr>
        <w:t>(xxx)</w:t>
      </w:r>
      <w:r w:rsidRPr="00C3351D">
        <w:rPr>
          <w:rStyle w:val="Charte-accentuation"/>
          <w:b w:val="0"/>
          <w:bCs w:val="0"/>
        </w:rPr>
        <w:t xml:space="preserve"> </w:t>
      </w:r>
      <w:r w:rsidRPr="00BA175C">
        <w:t>= POS (point de sécurité), c’est-à-dire consignes de prudence</w:t>
      </w:r>
    </w:p>
    <w:p w14:paraId="552DC691" w14:textId="77777777" w:rsidR="00BA175C" w:rsidRPr="00BA175C" w:rsidRDefault="00BA175C" w:rsidP="00BA175C">
      <w:pPr>
        <w:pStyle w:val="Charte-encadr"/>
      </w:pPr>
      <w:r w:rsidRPr="00BA175C">
        <w:t xml:space="preserve">• </w:t>
      </w:r>
      <w:r w:rsidRPr="00BA175C">
        <w:rPr>
          <w:rStyle w:val="Charte-accentuation"/>
          <w:color w:val="00B0F0"/>
        </w:rPr>
        <w:t>&gt; xxx</w:t>
      </w:r>
      <w:r w:rsidRPr="00A922F8">
        <w:t xml:space="preserve"> </w:t>
      </w:r>
      <w:r w:rsidRPr="00BA175C">
        <w:t>= jonction, séparation, intersection avec d’autres itinéraires, ou accès à un lieu intéressant.</w:t>
      </w:r>
    </w:p>
    <w:p w14:paraId="30AF5908" w14:textId="094AB31E" w:rsidR="00BA175C" w:rsidRPr="00BA175C" w:rsidRDefault="00BA175C" w:rsidP="00BA175C">
      <w:pPr>
        <w:pStyle w:val="Charte-encadr"/>
      </w:pPr>
      <w:r w:rsidRPr="00BA175C">
        <w:t xml:space="preserve">• </w:t>
      </w:r>
      <w:r w:rsidRPr="00BA175C">
        <w:rPr>
          <w:rStyle w:val="Charte-accentuation"/>
          <w:color w:val="00B0F0"/>
        </w:rPr>
        <w:t xml:space="preserve">Hors GR® &gt; pour </w:t>
      </w:r>
      <w:proofErr w:type="spellStart"/>
      <w:r w:rsidRPr="00BA175C">
        <w:rPr>
          <w:rStyle w:val="Charte-accentuation"/>
          <w:color w:val="00B0F0"/>
        </w:rPr>
        <w:t>xxxx</w:t>
      </w:r>
      <w:proofErr w:type="spellEnd"/>
      <w:r w:rsidRPr="00BA175C">
        <w:rPr>
          <w:rStyle w:val="Charte-accentuation"/>
          <w:color w:val="00B0F0"/>
        </w:rPr>
        <w:t xml:space="preserve"> + distance + temps + ressources</w:t>
      </w:r>
      <w:r w:rsidRPr="00A922F8">
        <w:t xml:space="preserve"> </w:t>
      </w:r>
      <w:r w:rsidRPr="00BA175C">
        <w:t>= accès à une localité en dehors du GR</w:t>
      </w:r>
    </w:p>
    <w:p w14:paraId="7327AC54" w14:textId="365E40AC" w:rsidR="00EE665E" w:rsidRDefault="00A53452" w:rsidP="00EE665E">
      <w:pPr>
        <w:pStyle w:val="Charte-important"/>
      </w:pPr>
      <w:r>
        <w:t>• </w:t>
      </w:r>
      <w:r w:rsidR="00EE665E">
        <w:t>Indiquer le numéro de page selon le chemin de fer établi.</w:t>
      </w:r>
    </w:p>
    <w:p w14:paraId="58E3E1D2" w14:textId="5A19BC6B" w:rsidR="00C05DCF" w:rsidRDefault="00C05DCF" w:rsidP="00EE665E">
      <w:pPr>
        <w:pStyle w:val="Charte-important"/>
      </w:pPr>
      <w:r>
        <w:t xml:space="preserve">• 1 </w:t>
      </w:r>
      <w:r w:rsidRPr="00FA39A8">
        <w:t xml:space="preserve">page de </w:t>
      </w:r>
      <w:r w:rsidRPr="0089362E">
        <w:t xml:space="preserve">descriptif = </w:t>
      </w:r>
      <w:r w:rsidRPr="0089362E">
        <w:rPr>
          <w:rStyle w:val="Charte-accentuation"/>
        </w:rPr>
        <w:t>2 800 signes</w:t>
      </w:r>
      <w:r w:rsidRPr="0089362E">
        <w:t xml:space="preserve"> (espaces comprises)</w:t>
      </w:r>
      <w:r>
        <w:t>.</w:t>
      </w:r>
    </w:p>
    <w:p w14:paraId="25A5C2B6" w14:textId="634A1681" w:rsidR="00A53452" w:rsidRDefault="00A53452" w:rsidP="00A922F8">
      <w:pPr>
        <w:pStyle w:val="Charte-important"/>
      </w:pPr>
      <w:r>
        <w:t>• Insérer un s</w:t>
      </w:r>
      <w:r w:rsidRPr="00F7733C">
        <w:t xml:space="preserve">aut de page entre chaque </w:t>
      </w:r>
      <w:r>
        <w:t xml:space="preserve">page du </w:t>
      </w:r>
      <w:r w:rsidRPr="00F7733C">
        <w:t>descriptif</w:t>
      </w:r>
      <w:r>
        <w:t>.</w:t>
      </w:r>
    </w:p>
    <w:p w14:paraId="79D197B3" w14:textId="6FDAC256" w:rsidR="00EE665E" w:rsidRDefault="00EE665E" w:rsidP="00BA175C">
      <w:pPr>
        <w:rPr>
          <w:sz w:val="22"/>
          <w:highlight w:val="yellow"/>
        </w:rPr>
      </w:pPr>
    </w:p>
    <w:p w14:paraId="15743BC8" w14:textId="622DCCB1" w:rsidR="00EE665E" w:rsidRDefault="005F4E8B" w:rsidP="00BA175C">
      <w:pPr>
        <w:rPr>
          <w:sz w:val="22"/>
        </w:rPr>
      </w:pPr>
      <w:r w:rsidRPr="00B30E4D">
        <w:rPr>
          <w:sz w:val="22"/>
          <w:highlight w:val="yellow"/>
        </w:rPr>
        <w:t xml:space="preserve">Page </w:t>
      </w:r>
      <w:r w:rsidR="00EE665E">
        <w:rPr>
          <w:sz w:val="22"/>
          <w:highlight w:val="yellow"/>
        </w:rPr>
        <w:t>xx</w:t>
      </w:r>
    </w:p>
    <w:p w14:paraId="706C13EB" w14:textId="77777777" w:rsidR="006B59F1" w:rsidRDefault="006B59F1" w:rsidP="006B59F1"/>
    <w:p w14:paraId="2259B055" w14:textId="6950D012" w:rsidR="00BA175C" w:rsidRPr="0083097F" w:rsidRDefault="00BA175C" w:rsidP="00BA175C">
      <w:pPr>
        <w:rPr>
          <w:b/>
          <w:sz w:val="28"/>
          <w:szCs w:val="28"/>
        </w:rPr>
      </w:pPr>
      <w:r w:rsidRPr="0083097F">
        <w:rPr>
          <w:b/>
          <w:sz w:val="28"/>
          <w:szCs w:val="28"/>
        </w:rPr>
        <w:t>Le sentier GR</w:t>
      </w:r>
      <w:r w:rsidRPr="0083097F">
        <w:rPr>
          <w:b/>
          <w:sz w:val="28"/>
          <w:szCs w:val="28"/>
          <w:vertAlign w:val="superscript"/>
        </w:rPr>
        <w:t>®</w:t>
      </w:r>
      <w:r w:rsidRPr="0083097F">
        <w:rPr>
          <w:b/>
          <w:sz w:val="28"/>
          <w:szCs w:val="28"/>
        </w:rPr>
        <w:t> </w:t>
      </w:r>
      <w:r w:rsidR="00B30E4D">
        <w:rPr>
          <w:b/>
          <w:sz w:val="28"/>
          <w:szCs w:val="28"/>
        </w:rPr>
        <w:t>…</w:t>
      </w:r>
    </w:p>
    <w:p w14:paraId="65CE801F" w14:textId="68A19C49" w:rsidR="00BA175C" w:rsidRPr="0083097F" w:rsidRDefault="00BA175C" w:rsidP="00BA175C">
      <w:pPr>
        <w:rPr>
          <w:b/>
          <w:sz w:val="28"/>
          <w:szCs w:val="28"/>
        </w:rPr>
      </w:pPr>
      <w:proofErr w:type="gramStart"/>
      <w:r w:rsidRPr="0083097F">
        <w:rPr>
          <w:b/>
          <w:sz w:val="28"/>
          <w:szCs w:val="28"/>
        </w:rPr>
        <w:t>de</w:t>
      </w:r>
      <w:proofErr w:type="gramEnd"/>
      <w:r w:rsidRPr="0083097F">
        <w:rPr>
          <w:b/>
          <w:sz w:val="28"/>
          <w:szCs w:val="28"/>
        </w:rPr>
        <w:t xml:space="preserve"> </w:t>
      </w:r>
      <w:r w:rsidR="00B30E4D">
        <w:rPr>
          <w:b/>
          <w:sz w:val="28"/>
          <w:szCs w:val="28"/>
        </w:rPr>
        <w:t>…</w:t>
      </w:r>
      <w:r w:rsidRPr="0083097F">
        <w:rPr>
          <w:b/>
          <w:sz w:val="28"/>
          <w:szCs w:val="28"/>
        </w:rPr>
        <w:t xml:space="preserve"> à </w:t>
      </w:r>
      <w:r w:rsidR="00B30E4D">
        <w:rPr>
          <w:b/>
          <w:sz w:val="28"/>
          <w:szCs w:val="28"/>
        </w:rPr>
        <w:t>…</w:t>
      </w:r>
    </w:p>
    <w:p w14:paraId="3E161DE6" w14:textId="77777777" w:rsidR="00BA175C" w:rsidRDefault="00BA175C" w:rsidP="00BA175C"/>
    <w:p w14:paraId="33E20B5A" w14:textId="463F9A69" w:rsidR="00BA175C" w:rsidRPr="00BA175C" w:rsidRDefault="00BA175C" w:rsidP="00EF572F">
      <w:pPr>
        <w:shd w:val="clear" w:color="auto" w:fill="D9D9D9" w:themeFill="background1" w:themeFillShade="D9"/>
      </w:pPr>
      <w:r w:rsidRPr="00F20331">
        <w:rPr>
          <w:b/>
          <w:color w:val="FF0000"/>
        </w:rPr>
        <w:t>De</w:t>
      </w:r>
      <w:r w:rsidRPr="00F20331">
        <w:t xml:space="preserve"> </w:t>
      </w:r>
      <w:r w:rsidR="00B30E4D">
        <w:rPr>
          <w:b/>
        </w:rPr>
        <w:t>…</w:t>
      </w:r>
      <w:r w:rsidRPr="00F20331">
        <w:t xml:space="preserve"> </w:t>
      </w:r>
      <w:r>
        <w:rPr>
          <w:b/>
          <w:color w:val="FF0000"/>
        </w:rPr>
        <w:t>au</w:t>
      </w:r>
      <w:r w:rsidRPr="00F20331">
        <w:t xml:space="preserve"> </w:t>
      </w:r>
      <w:r w:rsidR="00B30E4D">
        <w:rPr>
          <w:b/>
        </w:rPr>
        <w:t>…</w:t>
      </w:r>
      <w:r>
        <w:rPr>
          <w:b/>
        </w:rPr>
        <w:t xml:space="preserve">   </w:t>
      </w:r>
      <w:r w:rsidRPr="00F20331">
        <w:rPr>
          <w:b/>
        </w:rPr>
        <w:t xml:space="preserve"> </w:t>
      </w:r>
      <w:r w:rsidR="00B30E4D">
        <w:rPr>
          <w:b/>
        </w:rPr>
        <w:t>…</w:t>
      </w:r>
      <w:r w:rsidRPr="00F20331">
        <w:rPr>
          <w:b/>
        </w:rPr>
        <w:t xml:space="preserve"> km</w:t>
      </w:r>
      <w:r>
        <w:rPr>
          <w:b/>
        </w:rPr>
        <w:t xml:space="preserve">   </w:t>
      </w:r>
      <w:r w:rsidRPr="00F20331">
        <w:rPr>
          <w:b/>
        </w:rPr>
        <w:t xml:space="preserve"> </w:t>
      </w:r>
      <w:r w:rsidR="00B30E4D">
        <w:rPr>
          <w:b/>
        </w:rPr>
        <w:t>…</w:t>
      </w:r>
      <w:r>
        <w:rPr>
          <w:b/>
        </w:rPr>
        <w:t xml:space="preserve"> h    blanc-rouge</w:t>
      </w:r>
    </w:p>
    <w:p w14:paraId="352AB751" w14:textId="77777777" w:rsidR="00EF572F" w:rsidRDefault="00EF572F" w:rsidP="00EF572F">
      <w:pPr>
        <w:rPr>
          <w:b/>
          <w:color w:val="FF0000"/>
        </w:rPr>
      </w:pPr>
    </w:p>
    <w:p w14:paraId="2E66CD95" w14:textId="733E354A" w:rsidR="00BA175C" w:rsidRPr="00F20331" w:rsidRDefault="00BA175C" w:rsidP="00EF572F">
      <w:r>
        <w:rPr>
          <w:b/>
          <w:color w:val="FF0000"/>
        </w:rPr>
        <w:t xml:space="preserve">À </w:t>
      </w:r>
      <w:r w:rsidR="00B30E4D">
        <w:rPr>
          <w:b/>
        </w:rPr>
        <w:t>…</w:t>
      </w:r>
      <w:r w:rsidRPr="00F20331">
        <w:rPr>
          <w:b/>
        </w:rPr>
        <w:t xml:space="preserve"> &gt;</w:t>
      </w:r>
      <w:r w:rsidRPr="00F20331">
        <w:t xml:space="preserve"> </w:t>
      </w:r>
      <w:r>
        <w:t>6 1 9 C 3 7 2 8 4 5 O</w:t>
      </w:r>
    </w:p>
    <w:p w14:paraId="79A57723" w14:textId="77777777" w:rsidR="00EF572F" w:rsidRDefault="00EF572F" w:rsidP="00EF572F">
      <w:pPr>
        <w:rPr>
          <w:color w:val="833C0B" w:themeColor="accent2" w:themeShade="80"/>
        </w:rPr>
      </w:pPr>
    </w:p>
    <w:p w14:paraId="7610A844" w14:textId="7AD4A1A8" w:rsidR="00BA175C" w:rsidRPr="00EF572F" w:rsidRDefault="00BA175C" w:rsidP="00EF572F">
      <w:pPr>
        <w:rPr>
          <w:color w:val="833C0B" w:themeColor="accent2" w:themeShade="80"/>
        </w:rPr>
      </w:pPr>
      <w:r w:rsidRPr="00EF572F">
        <w:rPr>
          <w:color w:val="833C0B" w:themeColor="accent2" w:themeShade="80"/>
        </w:rPr>
        <w:t xml:space="preserve">&gt; Musée </w:t>
      </w:r>
      <w:r w:rsidR="00B30E4D">
        <w:rPr>
          <w:color w:val="833C0B" w:themeColor="accent2" w:themeShade="80"/>
        </w:rPr>
        <w:t>…</w:t>
      </w:r>
      <w:r w:rsidRPr="00EF572F">
        <w:rPr>
          <w:color w:val="833C0B" w:themeColor="accent2" w:themeShade="80"/>
        </w:rPr>
        <w:t xml:space="preserve">, église </w:t>
      </w:r>
      <w:r w:rsidR="00B30E4D">
        <w:rPr>
          <w:color w:val="833C0B" w:themeColor="accent2" w:themeShade="80"/>
        </w:rPr>
        <w:t>…</w:t>
      </w:r>
      <w:r w:rsidRPr="00EF572F">
        <w:rPr>
          <w:color w:val="833C0B" w:themeColor="accent2" w:themeShade="80"/>
        </w:rPr>
        <w:t xml:space="preserve">, ville natale de </w:t>
      </w:r>
      <w:r w:rsidR="00B30E4D">
        <w:rPr>
          <w:color w:val="833C0B" w:themeColor="accent2" w:themeShade="80"/>
        </w:rPr>
        <w:t>…</w:t>
      </w:r>
      <w:r w:rsidRPr="00EF572F">
        <w:rPr>
          <w:color w:val="833C0B" w:themeColor="accent2" w:themeShade="80"/>
        </w:rPr>
        <w:t>.</w:t>
      </w:r>
    </w:p>
    <w:p w14:paraId="1C878A26" w14:textId="77777777" w:rsidR="00EF572F" w:rsidRDefault="00EF572F" w:rsidP="00EF572F"/>
    <w:p w14:paraId="3ABE0F44" w14:textId="7CC2F331" w:rsidR="00BA175C" w:rsidRPr="008B636D" w:rsidRDefault="00BA175C" w:rsidP="00EF572F">
      <w:r w:rsidRPr="00F20331">
        <w:t xml:space="preserve">1 De </w:t>
      </w:r>
      <w:r w:rsidR="00B30E4D">
        <w:t>…</w:t>
      </w:r>
      <w:r w:rsidRPr="00F20331">
        <w:t xml:space="preserve"> </w:t>
      </w:r>
      <w:r w:rsidRPr="00EF572F">
        <w:rPr>
          <w:color w:val="833C0B" w:themeColor="accent2" w:themeShade="80"/>
        </w:rPr>
        <w:t xml:space="preserve">[vue sur </w:t>
      </w:r>
      <w:r w:rsidR="00B30E4D">
        <w:rPr>
          <w:color w:val="833C0B" w:themeColor="accent2" w:themeShade="80"/>
        </w:rPr>
        <w:t>…</w:t>
      </w:r>
      <w:r w:rsidRPr="00A922F8">
        <w:rPr>
          <w:color w:val="833C0B" w:themeColor="accent2" w:themeShade="80"/>
        </w:rPr>
        <w:t>].</w:t>
      </w:r>
    </w:p>
    <w:p w14:paraId="619AF857" w14:textId="77777777" w:rsidR="00EF572F" w:rsidRPr="00EF572F" w:rsidRDefault="00EF572F" w:rsidP="00A922F8"/>
    <w:p w14:paraId="012079F6" w14:textId="63C1E10B" w:rsidR="00BA175C" w:rsidRDefault="00BA175C" w:rsidP="00EF572F">
      <w:r w:rsidRPr="001F18FA">
        <w:t xml:space="preserve">2 </w:t>
      </w:r>
      <w:r w:rsidR="00B717A8">
        <w:t>……………….</w:t>
      </w:r>
    </w:p>
    <w:p w14:paraId="1D199867" w14:textId="77777777" w:rsidR="00EF572F" w:rsidRDefault="00EF572F" w:rsidP="00EF572F">
      <w:pPr>
        <w:rPr>
          <w:color w:val="00B0F0"/>
        </w:rPr>
      </w:pPr>
    </w:p>
    <w:p w14:paraId="7C84A891" w14:textId="78F5A260" w:rsidR="00BA175C" w:rsidRPr="00BA175C" w:rsidRDefault="00BA175C" w:rsidP="00EF572F">
      <w:pPr>
        <w:rPr>
          <w:color w:val="00B0F0"/>
        </w:rPr>
      </w:pPr>
      <w:r w:rsidRPr="00657D36">
        <w:rPr>
          <w:color w:val="00B0F0"/>
        </w:rPr>
        <w:t>&gt;</w:t>
      </w:r>
      <w:r>
        <w:rPr>
          <w:color w:val="00B0F0"/>
        </w:rPr>
        <w:t> </w:t>
      </w:r>
      <w:r w:rsidR="00EF572F">
        <w:rPr>
          <w:color w:val="00B0F0"/>
        </w:rPr>
        <w:t xml:space="preserve">Aller-retour </w:t>
      </w:r>
      <w:r w:rsidR="00EE665E">
        <w:rPr>
          <w:color w:val="00B0F0"/>
        </w:rPr>
        <w:t xml:space="preserve">(xx </w:t>
      </w:r>
      <w:r w:rsidR="008B636D">
        <w:rPr>
          <w:color w:val="00B0F0"/>
        </w:rPr>
        <w:t>k</w:t>
      </w:r>
      <w:r w:rsidR="00EE665E">
        <w:rPr>
          <w:color w:val="00B0F0"/>
        </w:rPr>
        <w:t xml:space="preserve">m, xx min) </w:t>
      </w:r>
      <w:r w:rsidR="00EF572F">
        <w:rPr>
          <w:color w:val="00B0F0"/>
        </w:rPr>
        <w:t xml:space="preserve">au point de vue sur </w:t>
      </w:r>
      <w:r w:rsidR="00B30E4D">
        <w:rPr>
          <w:color w:val="00B0F0"/>
        </w:rPr>
        <w:t>…</w:t>
      </w:r>
      <w:r>
        <w:rPr>
          <w:color w:val="00B0F0"/>
        </w:rPr>
        <w:t>.</w:t>
      </w:r>
    </w:p>
    <w:p w14:paraId="0843BE29" w14:textId="77777777" w:rsidR="00BA175C" w:rsidRPr="00F20331" w:rsidRDefault="00BA175C" w:rsidP="00EF572F"/>
    <w:p w14:paraId="380417C1" w14:textId="77777777" w:rsidR="00B30E4D" w:rsidRPr="00BA175C" w:rsidRDefault="00B30E4D" w:rsidP="00B30E4D">
      <w:pPr>
        <w:shd w:val="clear" w:color="auto" w:fill="D9D9D9" w:themeFill="background1" w:themeFillShade="D9"/>
      </w:pPr>
      <w:r w:rsidRPr="00F20331">
        <w:rPr>
          <w:b/>
          <w:color w:val="FF0000"/>
        </w:rPr>
        <w:t>De</w:t>
      </w:r>
      <w:r w:rsidRPr="00F20331">
        <w:t xml:space="preserve"> </w:t>
      </w:r>
      <w:r>
        <w:rPr>
          <w:b/>
        </w:rPr>
        <w:t>…</w:t>
      </w:r>
      <w:r w:rsidRPr="00F20331">
        <w:t xml:space="preserve"> </w:t>
      </w:r>
      <w:r>
        <w:rPr>
          <w:b/>
          <w:color w:val="FF0000"/>
        </w:rPr>
        <w:t>au</w:t>
      </w:r>
      <w:r w:rsidRPr="00F20331">
        <w:t xml:space="preserve"> </w:t>
      </w:r>
      <w:r>
        <w:rPr>
          <w:b/>
        </w:rPr>
        <w:t xml:space="preserve">…   </w:t>
      </w:r>
      <w:r w:rsidRPr="00F20331">
        <w:rPr>
          <w:b/>
        </w:rPr>
        <w:t xml:space="preserve"> </w:t>
      </w:r>
      <w:r>
        <w:rPr>
          <w:b/>
        </w:rPr>
        <w:t>…</w:t>
      </w:r>
      <w:r w:rsidRPr="00F20331">
        <w:rPr>
          <w:b/>
        </w:rPr>
        <w:t xml:space="preserve"> km</w:t>
      </w:r>
      <w:r>
        <w:rPr>
          <w:b/>
        </w:rPr>
        <w:t xml:space="preserve">   </w:t>
      </w:r>
      <w:r w:rsidRPr="00F20331">
        <w:rPr>
          <w:b/>
        </w:rPr>
        <w:t xml:space="preserve"> </w:t>
      </w:r>
      <w:r>
        <w:rPr>
          <w:b/>
        </w:rPr>
        <w:t>… h    blanc-rouge</w:t>
      </w:r>
    </w:p>
    <w:p w14:paraId="4A3398CD" w14:textId="77777777" w:rsidR="00EF572F" w:rsidRDefault="00EF572F" w:rsidP="00EF572F">
      <w:pPr>
        <w:rPr>
          <w:b/>
          <w:color w:val="FF0000"/>
        </w:rPr>
      </w:pPr>
    </w:p>
    <w:p w14:paraId="6619EF24" w14:textId="322B35AF" w:rsidR="00BA175C" w:rsidRDefault="00BA175C" w:rsidP="00EF572F">
      <w:r w:rsidRPr="001F18FA">
        <w:rPr>
          <w:b/>
          <w:color w:val="FF0000"/>
        </w:rPr>
        <w:t>À</w:t>
      </w:r>
      <w:proofErr w:type="gramStart"/>
      <w:r w:rsidRPr="00D86543">
        <w:rPr>
          <w:b/>
        </w:rPr>
        <w:t xml:space="preserve"> </w:t>
      </w:r>
      <w:r w:rsidR="00B30E4D">
        <w:rPr>
          <w:b/>
        </w:rPr>
        <w:t>..</w:t>
      </w:r>
      <w:proofErr w:type="gramEnd"/>
      <w:r w:rsidRPr="00D86543">
        <w:rPr>
          <w:b/>
        </w:rPr>
        <w:t> </w:t>
      </w:r>
      <w:r>
        <w:t>&gt; 1 7</w:t>
      </w:r>
    </w:p>
    <w:p w14:paraId="317BC5F2" w14:textId="77777777" w:rsidR="00EF572F" w:rsidRDefault="00EF572F" w:rsidP="00EF572F"/>
    <w:p w14:paraId="375E7A0C" w14:textId="3E416E56" w:rsidR="00BA175C" w:rsidRPr="00D05A7A" w:rsidRDefault="00BA175C" w:rsidP="00EF572F">
      <w:r>
        <w:t>5</w:t>
      </w:r>
      <w:r w:rsidRPr="00F20331">
        <w:t xml:space="preserve"> </w:t>
      </w:r>
      <w:r w:rsidR="00B30E4D">
        <w:t>………….</w:t>
      </w:r>
      <w:r>
        <w:t xml:space="preserve"> </w:t>
      </w:r>
      <w:r w:rsidRPr="000622F8">
        <w:rPr>
          <w:b/>
        </w:rPr>
        <w:t>(</w:t>
      </w:r>
      <w:proofErr w:type="gramStart"/>
      <w:r w:rsidR="00EF572F">
        <w:rPr>
          <w:b/>
        </w:rPr>
        <w:t>pente</w:t>
      </w:r>
      <w:proofErr w:type="gramEnd"/>
      <w:r w:rsidR="00EF572F">
        <w:rPr>
          <w:b/>
        </w:rPr>
        <w:t xml:space="preserve"> raide et glissante</w:t>
      </w:r>
      <w:r w:rsidRPr="000622F8">
        <w:rPr>
          <w:b/>
        </w:rPr>
        <w:t> !)</w:t>
      </w:r>
      <w:r w:rsidRPr="000622F8">
        <w:t xml:space="preserve">. </w:t>
      </w:r>
      <w:r w:rsidR="00B30E4D">
        <w:t>…………</w:t>
      </w:r>
      <w:r>
        <w:t>.</w:t>
      </w:r>
    </w:p>
    <w:p w14:paraId="1888CC79" w14:textId="77777777" w:rsidR="00EF572F" w:rsidRPr="00EF572F" w:rsidRDefault="00EF572F" w:rsidP="00EF572F">
      <w:pPr>
        <w:rPr>
          <w:color w:val="FF0000"/>
        </w:rPr>
      </w:pPr>
    </w:p>
    <w:p w14:paraId="57E0B583" w14:textId="6D7351FD" w:rsidR="00BA175C" w:rsidRDefault="00BA175C" w:rsidP="00EF572F">
      <w:pPr>
        <w:shd w:val="clear" w:color="auto" w:fill="D9D9D9" w:themeFill="background1" w:themeFillShade="D9"/>
      </w:pPr>
      <w:r w:rsidRPr="00F20331">
        <w:rPr>
          <w:b/>
          <w:color w:val="FF0000"/>
        </w:rPr>
        <w:t>D</w:t>
      </w:r>
      <w:r>
        <w:rPr>
          <w:b/>
          <w:color w:val="FF0000"/>
        </w:rPr>
        <w:t xml:space="preserve">u </w:t>
      </w:r>
      <w:r w:rsidR="00B30E4D">
        <w:rPr>
          <w:b/>
        </w:rPr>
        <w:t>…</w:t>
      </w:r>
      <w:r>
        <w:rPr>
          <w:b/>
        </w:rPr>
        <w:t xml:space="preserve"> </w:t>
      </w:r>
      <w:r w:rsidRPr="00F20331">
        <w:rPr>
          <w:b/>
          <w:color w:val="FF0000"/>
        </w:rPr>
        <w:t>à</w:t>
      </w:r>
      <w:r w:rsidRPr="00F20331">
        <w:rPr>
          <w:b/>
        </w:rPr>
        <w:t xml:space="preserve"> </w:t>
      </w:r>
      <w:r w:rsidR="00B30E4D">
        <w:rPr>
          <w:b/>
        </w:rPr>
        <w:t>…</w:t>
      </w:r>
      <w:r>
        <w:rPr>
          <w:b/>
        </w:rPr>
        <w:t xml:space="preserve">    </w:t>
      </w:r>
      <w:r w:rsidR="00B30E4D">
        <w:rPr>
          <w:b/>
        </w:rPr>
        <w:t>…</w:t>
      </w:r>
      <w:r>
        <w:rPr>
          <w:b/>
        </w:rPr>
        <w:t xml:space="preserve"> </w:t>
      </w:r>
      <w:r w:rsidRPr="00F20331">
        <w:rPr>
          <w:b/>
        </w:rPr>
        <w:t xml:space="preserve">km </w:t>
      </w:r>
      <w:r>
        <w:rPr>
          <w:b/>
        </w:rPr>
        <w:t xml:space="preserve">   </w:t>
      </w:r>
      <w:r w:rsidR="00B30E4D">
        <w:rPr>
          <w:b/>
        </w:rPr>
        <w:t>…</w:t>
      </w:r>
      <w:r>
        <w:rPr>
          <w:b/>
        </w:rPr>
        <w:t xml:space="preserve"> </w:t>
      </w:r>
      <w:r w:rsidRPr="00F20331">
        <w:rPr>
          <w:b/>
        </w:rPr>
        <w:t>h</w:t>
      </w:r>
      <w:r>
        <w:rPr>
          <w:b/>
        </w:rPr>
        <w:t xml:space="preserve">    blanc-rouge</w:t>
      </w:r>
    </w:p>
    <w:p w14:paraId="6D4CAE1E" w14:textId="77777777" w:rsidR="00EF572F" w:rsidRPr="00A922F8" w:rsidRDefault="00EF572F" w:rsidP="00A922F8"/>
    <w:p w14:paraId="62A05527" w14:textId="116C2162" w:rsidR="00BA175C" w:rsidRPr="000225C1" w:rsidRDefault="00BA175C" w:rsidP="00EF572F">
      <w:pPr>
        <w:ind w:firstLine="284"/>
      </w:pPr>
      <w:r w:rsidRPr="001B2EDD">
        <w:rPr>
          <w:b/>
          <w:color w:val="00B0F0"/>
        </w:rPr>
        <w:t>Hors GR</w:t>
      </w:r>
      <w:r w:rsidRPr="001B2EDD">
        <w:rPr>
          <w:b/>
          <w:color w:val="00B0F0"/>
          <w:vertAlign w:val="superscript"/>
        </w:rPr>
        <w:t>®</w:t>
      </w:r>
      <w:r w:rsidRPr="001B2EDD">
        <w:rPr>
          <w:b/>
          <w:color w:val="00B0F0"/>
        </w:rPr>
        <w:t xml:space="preserve"> &gt; pour </w:t>
      </w:r>
      <w:r w:rsidR="00B30E4D">
        <w:rPr>
          <w:b/>
          <w:color w:val="00B0F0"/>
        </w:rPr>
        <w:t>…</w:t>
      </w:r>
      <w:r>
        <w:rPr>
          <w:b/>
          <w:color w:val="00B0F0"/>
        </w:rPr>
        <w:t xml:space="preserve"> </w:t>
      </w:r>
      <w:r w:rsidRPr="001B2EDD">
        <w:rPr>
          <w:color w:val="00B0F0"/>
        </w:rPr>
        <w:t xml:space="preserve"> </w:t>
      </w:r>
      <w:r>
        <w:rPr>
          <w:color w:val="00B0F0"/>
        </w:rPr>
        <w:t xml:space="preserve">   </w:t>
      </w:r>
      <w:r w:rsidR="00B30E4D" w:rsidRPr="00A922F8">
        <w:rPr>
          <w:color w:val="00B0F0"/>
        </w:rPr>
        <w:t>…</w:t>
      </w:r>
      <w:r w:rsidRPr="00A922F8">
        <w:rPr>
          <w:color w:val="00B0F0"/>
        </w:rPr>
        <w:t xml:space="preserve"> km   </w:t>
      </w:r>
      <w:r w:rsidR="00B30E4D" w:rsidRPr="00A922F8">
        <w:rPr>
          <w:color w:val="00B0F0"/>
        </w:rPr>
        <w:t>…</w:t>
      </w:r>
      <w:r w:rsidRPr="00A922F8">
        <w:rPr>
          <w:color w:val="00B0F0"/>
        </w:rPr>
        <w:t xml:space="preserve"> min :</w:t>
      </w:r>
      <w:r w:rsidR="0053114B">
        <w:rPr>
          <w:color w:val="00B0F0"/>
        </w:rPr>
        <w:t xml:space="preserve"> 9</w:t>
      </w:r>
      <w:r>
        <w:rPr>
          <w:color w:val="00B0F0"/>
        </w:rPr>
        <w:t xml:space="preserve"> 8</w:t>
      </w:r>
    </w:p>
    <w:p w14:paraId="7517B528" w14:textId="133F0723" w:rsidR="00BA175C" w:rsidRPr="00BA175C" w:rsidRDefault="00B30E4D" w:rsidP="00EF572F">
      <w:pPr>
        <w:ind w:firstLine="284"/>
      </w:pPr>
      <w:r>
        <w:rPr>
          <w:color w:val="00B0F0"/>
        </w:rPr>
        <w:t>…</w:t>
      </w:r>
      <w:r w:rsidR="00BA175C">
        <w:rPr>
          <w:color w:val="00B0F0"/>
        </w:rPr>
        <w:t>.</w:t>
      </w:r>
    </w:p>
    <w:p w14:paraId="79A94DE8" w14:textId="77777777" w:rsidR="00EF572F" w:rsidRDefault="00EF572F" w:rsidP="00EF572F"/>
    <w:p w14:paraId="3D8B866C" w14:textId="56DABBD0" w:rsidR="00BA175C" w:rsidRDefault="00EF572F" w:rsidP="00EF572F">
      <w:r>
        <w:t>6</w:t>
      </w:r>
      <w:r w:rsidR="00BA175C">
        <w:t xml:space="preserve"> </w:t>
      </w:r>
      <w:r w:rsidR="00B30E4D">
        <w:t>………………</w:t>
      </w:r>
      <w:r w:rsidR="00BA175C">
        <w:t>.</w:t>
      </w:r>
      <w:r w:rsidR="00BA175C" w:rsidRPr="00F20331">
        <w:t xml:space="preserve"> </w:t>
      </w:r>
    </w:p>
    <w:p w14:paraId="078C247D" w14:textId="77777777" w:rsidR="00EF572F" w:rsidRDefault="00EF572F" w:rsidP="00EF572F">
      <w:pPr>
        <w:rPr>
          <w:color w:val="00B0F0"/>
        </w:rPr>
      </w:pPr>
    </w:p>
    <w:p w14:paraId="380A9B10" w14:textId="0158A16A" w:rsidR="002A7E1C" w:rsidRDefault="00EF572F" w:rsidP="002A7E1C">
      <w:r w:rsidRPr="00EF572F">
        <w:rPr>
          <w:color w:val="00B0F0"/>
        </w:rPr>
        <w:t>&gt; Jonction avec le GR</w:t>
      </w:r>
      <w:r w:rsidRPr="00EF572F">
        <w:rPr>
          <w:color w:val="00B0F0"/>
          <w:vertAlign w:val="superscript"/>
        </w:rPr>
        <w:t>®</w:t>
      </w:r>
      <w:r w:rsidRPr="00EF572F">
        <w:rPr>
          <w:color w:val="00B0F0"/>
        </w:rPr>
        <w:t xml:space="preserve"> venant de</w:t>
      </w:r>
      <w:proofErr w:type="gramStart"/>
      <w:r w:rsidRPr="00EF572F">
        <w:rPr>
          <w:color w:val="00B0F0"/>
        </w:rPr>
        <w:t xml:space="preserve"> </w:t>
      </w:r>
      <w:r w:rsidR="00B30E4D">
        <w:rPr>
          <w:color w:val="00B0F0"/>
        </w:rPr>
        <w:t>….</w:t>
      </w:r>
      <w:proofErr w:type="gramEnd"/>
      <w:r w:rsidRPr="00EF572F">
        <w:rPr>
          <w:color w:val="00B0F0"/>
        </w:rPr>
        <w:t>.</w:t>
      </w:r>
    </w:p>
    <w:p w14:paraId="757D4FFD" w14:textId="6757D94E" w:rsidR="006B59F1" w:rsidRPr="008E34CC" w:rsidRDefault="00BA175C" w:rsidP="008B636D">
      <w:pPr>
        <w:pStyle w:val="Charte-corps-de-texte"/>
      </w:pPr>
      <w:r w:rsidRPr="00A922F8">
        <w:br w:type="page"/>
      </w:r>
    </w:p>
    <w:p w14:paraId="5D474024" w14:textId="77777777" w:rsidR="008B636D" w:rsidRDefault="008B636D" w:rsidP="008B636D">
      <w:pPr>
        <w:rPr>
          <w:sz w:val="22"/>
        </w:rPr>
      </w:pPr>
      <w:r w:rsidRPr="00B30E4D">
        <w:rPr>
          <w:sz w:val="22"/>
          <w:highlight w:val="yellow"/>
        </w:rPr>
        <w:lastRenderedPageBreak/>
        <w:t xml:space="preserve">Page </w:t>
      </w:r>
      <w:r>
        <w:rPr>
          <w:sz w:val="22"/>
          <w:highlight w:val="yellow"/>
        </w:rPr>
        <w:t>xx</w:t>
      </w:r>
    </w:p>
    <w:p w14:paraId="2D994116" w14:textId="77777777" w:rsidR="00BA175C" w:rsidRDefault="00BA175C" w:rsidP="00A922F8"/>
    <w:p w14:paraId="6B459AC0" w14:textId="77777777" w:rsidR="00B30E4D" w:rsidRDefault="00B30E4D" w:rsidP="00B30E4D">
      <w:pPr>
        <w:shd w:val="clear" w:color="auto" w:fill="D9D9D9" w:themeFill="background1" w:themeFillShade="D9"/>
      </w:pPr>
      <w:r w:rsidRPr="00F20331">
        <w:rPr>
          <w:b/>
          <w:color w:val="FF0000"/>
        </w:rPr>
        <w:t>D</w:t>
      </w:r>
      <w:r>
        <w:rPr>
          <w:b/>
          <w:color w:val="FF0000"/>
        </w:rPr>
        <w:t xml:space="preserve">u </w:t>
      </w:r>
      <w:r>
        <w:rPr>
          <w:b/>
        </w:rPr>
        <w:t xml:space="preserve">… </w:t>
      </w:r>
      <w:r w:rsidRPr="00F20331">
        <w:rPr>
          <w:b/>
          <w:color w:val="FF0000"/>
        </w:rPr>
        <w:t>à</w:t>
      </w:r>
      <w:r w:rsidRPr="00F20331">
        <w:rPr>
          <w:b/>
        </w:rPr>
        <w:t xml:space="preserve"> </w:t>
      </w:r>
      <w:r>
        <w:rPr>
          <w:b/>
        </w:rPr>
        <w:t xml:space="preserve">…    … </w:t>
      </w:r>
      <w:r w:rsidRPr="00F20331">
        <w:rPr>
          <w:b/>
        </w:rPr>
        <w:t xml:space="preserve">km </w:t>
      </w:r>
      <w:r>
        <w:rPr>
          <w:b/>
        </w:rPr>
        <w:t xml:space="preserve">   … </w:t>
      </w:r>
      <w:r w:rsidRPr="00F20331">
        <w:rPr>
          <w:b/>
        </w:rPr>
        <w:t>h</w:t>
      </w:r>
      <w:r>
        <w:rPr>
          <w:b/>
        </w:rPr>
        <w:t xml:space="preserve">    blanc-rouge</w:t>
      </w:r>
    </w:p>
    <w:p w14:paraId="474C31E1" w14:textId="77777777" w:rsidR="00BA175C" w:rsidRDefault="00BA175C" w:rsidP="00BA175C"/>
    <w:p w14:paraId="512252E3" w14:textId="03E6A10B" w:rsidR="00BA175C" w:rsidRDefault="00BA175C" w:rsidP="00BA175C">
      <w:r w:rsidRPr="001F18FA">
        <w:rPr>
          <w:b/>
          <w:color w:val="FF0000"/>
        </w:rPr>
        <w:t>À</w:t>
      </w:r>
      <w:r w:rsidRPr="00D86543">
        <w:rPr>
          <w:b/>
        </w:rPr>
        <w:t xml:space="preserve"> </w:t>
      </w:r>
      <w:r w:rsidR="00B30E4D">
        <w:rPr>
          <w:b/>
        </w:rPr>
        <w:t>…</w:t>
      </w:r>
      <w:r w:rsidRPr="00D86543">
        <w:rPr>
          <w:b/>
        </w:rPr>
        <w:t> </w:t>
      </w:r>
      <w:r>
        <w:t>&gt; 1 7</w:t>
      </w:r>
    </w:p>
    <w:p w14:paraId="2CD2B99D" w14:textId="77777777" w:rsidR="00BA175C" w:rsidRDefault="00BA175C" w:rsidP="00BA175C"/>
    <w:p w14:paraId="5C6C5891" w14:textId="740C721E" w:rsidR="001E56E8" w:rsidRPr="002D7D36" w:rsidRDefault="00A53452" w:rsidP="00D05A7A">
      <w:r>
        <w:t>7</w:t>
      </w:r>
      <w:r w:rsidRPr="00F20331">
        <w:t xml:space="preserve"> </w:t>
      </w:r>
      <w:r w:rsidR="00B30E4D">
        <w:t>………</w:t>
      </w:r>
      <w:proofErr w:type="gramStart"/>
      <w:r w:rsidR="00B30E4D">
        <w:t>…….</w:t>
      </w:r>
      <w:proofErr w:type="gramEnd"/>
      <w:r w:rsidR="00B30E4D">
        <w:t>.</w:t>
      </w:r>
      <w:r w:rsidR="00BA175C" w:rsidRPr="00F20331">
        <w:t xml:space="preserve"> </w:t>
      </w:r>
      <w:r w:rsidR="00BA175C" w:rsidRPr="000622F8">
        <w:rPr>
          <w:b/>
        </w:rPr>
        <w:t>(</w:t>
      </w:r>
      <w:proofErr w:type="gramStart"/>
      <w:r w:rsidR="00BA175C">
        <w:rPr>
          <w:b/>
        </w:rPr>
        <w:t>prudence</w:t>
      </w:r>
      <w:proofErr w:type="gramEnd"/>
      <w:r w:rsidR="00BA175C" w:rsidRPr="000622F8">
        <w:rPr>
          <w:b/>
        </w:rPr>
        <w:t> !)</w:t>
      </w:r>
      <w:r w:rsidR="00BA175C" w:rsidRPr="000622F8">
        <w:t xml:space="preserve">. </w:t>
      </w:r>
      <w:r w:rsidR="00B30E4D" w:rsidRPr="00D05A7A">
        <w:t>…………………</w:t>
      </w:r>
      <w:r w:rsidR="00BA175C" w:rsidRPr="00D05A7A">
        <w:t>.</w:t>
      </w:r>
    </w:p>
    <w:sectPr w:rsidR="001E56E8" w:rsidRPr="002D7D36" w:rsidSect="00984A44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7" w:right="1417" w:bottom="1134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4139" w14:textId="77777777" w:rsidR="00613CC9" w:rsidRDefault="00613CC9" w:rsidP="00517EDD">
      <w:r>
        <w:separator/>
      </w:r>
    </w:p>
  </w:endnote>
  <w:endnote w:type="continuationSeparator" w:id="0">
    <w:p w14:paraId="1B4EA6C7" w14:textId="77777777" w:rsidR="00613CC9" w:rsidRDefault="00613CC9" w:rsidP="005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526905806"/>
      <w:docPartObj>
        <w:docPartGallery w:val="Page Numbers (Bottom of Page)"/>
        <w:docPartUnique/>
      </w:docPartObj>
    </w:sdtPr>
    <w:sdtEndPr>
      <w:rPr>
        <w:bCs/>
        <w:noProof/>
      </w:rPr>
    </w:sdtEndPr>
    <w:sdtContent>
      <w:p w14:paraId="71520181" w14:textId="77777777" w:rsidR="00E9792B" w:rsidRPr="000C24B7" w:rsidRDefault="000C24B7" w:rsidP="000C24B7">
        <w:pPr>
          <w:pStyle w:val="Pieddepage"/>
          <w:pBdr>
            <w:top w:val="single" w:sz="24" w:space="1" w:color="DF1330"/>
          </w:pBdr>
          <w:spacing w:before="120"/>
          <w:rPr>
            <w:rFonts w:asciiTheme="minorHAnsi" w:hAnsiTheme="minorHAnsi" w:cstheme="minorHAnsi"/>
            <w:bCs/>
            <w:noProof/>
          </w:rPr>
        </w:pPr>
        <w:r w:rsidRPr="00CD54F3">
          <w:rPr>
            <w:rFonts w:asciiTheme="minorHAnsi" w:hAnsiTheme="minorHAnsi" w:cstheme="minorHAnsi"/>
            <w:sz w:val="20"/>
            <w:szCs w:val="20"/>
          </w:rPr>
          <w:t xml:space="preserve">© Fédération française de la randonnée pédestre. Tous droits réservés. </w:t>
        </w:r>
        <w:r w:rsidRPr="00CD54F3">
          <w:rPr>
            <w:rFonts w:asciiTheme="minorHAnsi" w:hAnsiTheme="minorHAnsi" w:cstheme="minorHAnsi"/>
            <w:color w:val="CC0000"/>
            <w:sz w:val="20"/>
            <w:szCs w:val="20"/>
          </w:rPr>
          <w:t>Document confidentiel</w:t>
        </w:r>
        <w:r w:rsidRPr="00CD54F3">
          <w:rPr>
            <w:rFonts w:asciiTheme="minorHAnsi" w:hAnsiTheme="minorHAnsi" w:cstheme="minorHAnsi"/>
            <w:sz w:val="20"/>
            <w:szCs w:val="20"/>
          </w:rPr>
          <w:tab/>
        </w:r>
        <w:r w:rsidRPr="00CD54F3">
          <w:rPr>
            <w:rFonts w:asciiTheme="minorHAnsi" w:hAnsiTheme="minorHAnsi" w:cstheme="minorHAnsi"/>
            <w:bCs/>
            <w:noProof/>
          </w:rPr>
          <w:fldChar w:fldCharType="begin"/>
        </w:r>
        <w:r w:rsidRPr="00CD54F3">
          <w:rPr>
            <w:rFonts w:asciiTheme="minorHAnsi" w:hAnsiTheme="minorHAnsi" w:cstheme="minorHAnsi"/>
            <w:bCs/>
            <w:noProof/>
          </w:rPr>
          <w:instrText>PAGE  \* Arabic  \* MERGEFORMAT</w:instrText>
        </w:r>
        <w:r w:rsidRPr="00CD54F3">
          <w:rPr>
            <w:rFonts w:asciiTheme="minorHAnsi" w:hAnsiTheme="minorHAnsi" w:cstheme="minorHAnsi"/>
            <w:bCs/>
            <w:noProof/>
          </w:rPr>
          <w:fldChar w:fldCharType="separate"/>
        </w:r>
        <w:r>
          <w:rPr>
            <w:rFonts w:asciiTheme="minorHAnsi" w:hAnsiTheme="minorHAnsi" w:cstheme="minorHAnsi"/>
            <w:bCs/>
            <w:noProof/>
          </w:rPr>
          <w:t>1</w:t>
        </w:r>
        <w:r w:rsidRPr="00CD54F3">
          <w:rPr>
            <w:rFonts w:asciiTheme="minorHAnsi" w:hAnsiTheme="minorHAnsi" w:cstheme="minorHAnsi"/>
            <w:bCs/>
            <w:noProof/>
          </w:rPr>
          <w:fldChar w:fldCharType="end"/>
        </w:r>
        <w:r w:rsidRPr="000C24B7">
          <w:rPr>
            <w:rFonts w:asciiTheme="minorHAnsi" w:hAnsiTheme="minorHAnsi" w:cstheme="minorHAnsi"/>
            <w:bCs/>
            <w:noProof/>
          </w:rPr>
          <w:t>/</w:t>
        </w:r>
        <w:r w:rsidRPr="00CD54F3">
          <w:rPr>
            <w:rFonts w:asciiTheme="minorHAnsi" w:hAnsiTheme="minorHAnsi" w:cstheme="minorHAnsi"/>
            <w:bCs/>
            <w:noProof/>
          </w:rPr>
          <w:fldChar w:fldCharType="begin"/>
        </w:r>
        <w:r w:rsidRPr="00CD54F3">
          <w:rPr>
            <w:rFonts w:asciiTheme="minorHAnsi" w:hAnsiTheme="minorHAnsi" w:cstheme="minorHAnsi"/>
            <w:bCs/>
            <w:noProof/>
          </w:rPr>
          <w:instrText>NUMPAGES  \* Arabic  \* MERGEFORMAT</w:instrText>
        </w:r>
        <w:r w:rsidRPr="00CD54F3">
          <w:rPr>
            <w:rFonts w:asciiTheme="minorHAnsi" w:hAnsiTheme="minorHAnsi" w:cstheme="minorHAnsi"/>
            <w:bCs/>
            <w:noProof/>
          </w:rPr>
          <w:fldChar w:fldCharType="separate"/>
        </w:r>
        <w:r>
          <w:rPr>
            <w:rFonts w:asciiTheme="minorHAnsi" w:hAnsiTheme="minorHAnsi" w:cstheme="minorHAnsi"/>
            <w:bCs/>
            <w:noProof/>
          </w:rPr>
          <w:t>2</w:t>
        </w:r>
        <w:r w:rsidRPr="00CD54F3">
          <w:rPr>
            <w:rFonts w:asciiTheme="minorHAnsi" w:hAnsiTheme="minorHAnsi" w:cstheme="minorHAnsi"/>
            <w:bCs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854492614"/>
      <w:docPartObj>
        <w:docPartGallery w:val="Page Numbers (Bottom of Page)"/>
        <w:docPartUnique/>
      </w:docPartObj>
    </w:sdtPr>
    <w:sdtEndPr>
      <w:rPr>
        <w:bCs/>
        <w:noProof/>
      </w:rPr>
    </w:sdtEndPr>
    <w:sdtContent>
      <w:p w14:paraId="1237D9A2" w14:textId="77777777" w:rsidR="00984A44" w:rsidRPr="000C24B7" w:rsidRDefault="000C24B7" w:rsidP="000C24B7">
        <w:pPr>
          <w:pStyle w:val="Pieddepage"/>
          <w:pBdr>
            <w:top w:val="single" w:sz="24" w:space="1" w:color="DF1330"/>
          </w:pBdr>
          <w:spacing w:before="120"/>
          <w:rPr>
            <w:rFonts w:asciiTheme="minorHAnsi" w:hAnsiTheme="minorHAnsi" w:cstheme="minorHAnsi"/>
            <w:bCs/>
            <w:noProof/>
          </w:rPr>
        </w:pPr>
        <w:r w:rsidRPr="00CD54F3">
          <w:rPr>
            <w:rFonts w:asciiTheme="minorHAnsi" w:hAnsiTheme="minorHAnsi" w:cstheme="minorHAnsi"/>
            <w:sz w:val="20"/>
            <w:szCs w:val="20"/>
          </w:rPr>
          <w:t xml:space="preserve">© Fédération française de la randonnée pédestre. Tous droits réservés. </w:t>
        </w:r>
        <w:r w:rsidRPr="00CD54F3">
          <w:rPr>
            <w:rFonts w:asciiTheme="minorHAnsi" w:hAnsiTheme="minorHAnsi" w:cstheme="minorHAnsi"/>
            <w:color w:val="CC0000"/>
            <w:sz w:val="20"/>
            <w:szCs w:val="20"/>
          </w:rPr>
          <w:t>Document confidentiel</w:t>
        </w:r>
        <w:r w:rsidRPr="00CD54F3">
          <w:rPr>
            <w:rFonts w:asciiTheme="minorHAnsi" w:hAnsiTheme="minorHAnsi" w:cstheme="minorHAnsi"/>
            <w:sz w:val="20"/>
            <w:szCs w:val="20"/>
          </w:rPr>
          <w:tab/>
        </w:r>
        <w:r w:rsidRPr="00CD54F3">
          <w:rPr>
            <w:rFonts w:asciiTheme="minorHAnsi" w:hAnsiTheme="minorHAnsi" w:cstheme="minorHAnsi"/>
            <w:bCs/>
            <w:noProof/>
          </w:rPr>
          <w:fldChar w:fldCharType="begin"/>
        </w:r>
        <w:r w:rsidRPr="00CD54F3">
          <w:rPr>
            <w:rFonts w:asciiTheme="minorHAnsi" w:hAnsiTheme="minorHAnsi" w:cstheme="minorHAnsi"/>
            <w:bCs/>
            <w:noProof/>
          </w:rPr>
          <w:instrText>PAGE  \* Arabic  \* MERGEFORMAT</w:instrText>
        </w:r>
        <w:r w:rsidRPr="00CD54F3">
          <w:rPr>
            <w:rFonts w:asciiTheme="minorHAnsi" w:hAnsiTheme="minorHAnsi" w:cstheme="minorHAnsi"/>
            <w:bCs/>
            <w:noProof/>
          </w:rPr>
          <w:fldChar w:fldCharType="separate"/>
        </w:r>
        <w:r w:rsidRPr="000C24B7">
          <w:rPr>
            <w:rFonts w:asciiTheme="minorHAnsi" w:hAnsiTheme="minorHAnsi" w:cstheme="minorHAnsi"/>
            <w:bCs/>
            <w:noProof/>
          </w:rPr>
          <w:t>1</w:t>
        </w:r>
        <w:r w:rsidRPr="00CD54F3">
          <w:rPr>
            <w:rFonts w:asciiTheme="minorHAnsi" w:hAnsiTheme="minorHAnsi" w:cstheme="minorHAnsi"/>
            <w:bCs/>
            <w:noProof/>
          </w:rPr>
          <w:fldChar w:fldCharType="end"/>
        </w:r>
        <w:r w:rsidRPr="000C24B7">
          <w:rPr>
            <w:rFonts w:asciiTheme="minorHAnsi" w:hAnsiTheme="minorHAnsi" w:cstheme="minorHAnsi"/>
            <w:bCs/>
            <w:noProof/>
          </w:rPr>
          <w:t>/</w:t>
        </w:r>
        <w:r w:rsidRPr="00CD54F3">
          <w:rPr>
            <w:rFonts w:asciiTheme="minorHAnsi" w:hAnsiTheme="minorHAnsi" w:cstheme="minorHAnsi"/>
            <w:bCs/>
            <w:noProof/>
          </w:rPr>
          <w:fldChar w:fldCharType="begin"/>
        </w:r>
        <w:r w:rsidRPr="00CD54F3">
          <w:rPr>
            <w:rFonts w:asciiTheme="minorHAnsi" w:hAnsiTheme="minorHAnsi" w:cstheme="minorHAnsi"/>
            <w:bCs/>
            <w:noProof/>
          </w:rPr>
          <w:instrText>NUMPAGES  \* Arabic  \* MERGEFORMAT</w:instrText>
        </w:r>
        <w:r w:rsidRPr="00CD54F3">
          <w:rPr>
            <w:rFonts w:asciiTheme="minorHAnsi" w:hAnsiTheme="minorHAnsi" w:cstheme="minorHAnsi"/>
            <w:bCs/>
            <w:noProof/>
          </w:rPr>
          <w:fldChar w:fldCharType="separate"/>
        </w:r>
        <w:r w:rsidRPr="000C24B7">
          <w:rPr>
            <w:rFonts w:asciiTheme="minorHAnsi" w:hAnsiTheme="minorHAnsi" w:cstheme="minorHAnsi"/>
            <w:bCs/>
            <w:noProof/>
          </w:rPr>
          <w:t>1</w:t>
        </w:r>
        <w:r w:rsidRPr="00CD54F3">
          <w:rPr>
            <w:rFonts w:asciiTheme="minorHAnsi" w:hAnsiTheme="minorHAnsi" w:cstheme="minorHAnsi"/>
            <w:bCs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237C4" w14:textId="77777777" w:rsidR="00613CC9" w:rsidRDefault="00613CC9" w:rsidP="00517EDD">
      <w:r>
        <w:separator/>
      </w:r>
    </w:p>
  </w:footnote>
  <w:footnote w:type="continuationSeparator" w:id="0">
    <w:p w14:paraId="7DA795B7" w14:textId="77777777" w:rsidR="00613CC9" w:rsidRDefault="00613CC9" w:rsidP="005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single" w:sz="24" w:space="0" w:color="DF133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984A44" w14:paraId="6AC0E740" w14:textId="77777777" w:rsidTr="00DB0EEA">
      <w:trPr>
        <w:jc w:val="center"/>
      </w:trPr>
      <w:tc>
        <w:tcPr>
          <w:tcW w:w="3020" w:type="dxa"/>
          <w:vAlign w:val="center"/>
        </w:tcPr>
        <w:p w14:paraId="17BDD9A6" w14:textId="77777777" w:rsidR="00984A44" w:rsidRPr="002635FB" w:rsidRDefault="00984A44" w:rsidP="00984A44">
          <w:pPr>
            <w:spacing w:after="120"/>
            <w:rPr>
              <w:rFonts w:ascii="Calibri" w:hAnsi="Calibri" w:cs="Calibri"/>
            </w:rPr>
          </w:pPr>
          <w:r>
            <w:rPr>
              <w:noProof/>
            </w:rPr>
            <w:drawing>
              <wp:inline distT="0" distB="0" distL="0" distR="0" wp14:anchorId="6B958CF6" wp14:editId="634D9DC5">
                <wp:extent cx="467360" cy="328295"/>
                <wp:effectExtent l="0" t="0" r="0" b="0"/>
                <wp:docPr id="10" name="Image 10" descr="FFRP%20SUITE%20rvblég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FRP%20SUITE%20rvblég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36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  <w:vAlign w:val="bottom"/>
        </w:tcPr>
        <w:p w14:paraId="695372D2" w14:textId="77777777" w:rsidR="00984A44" w:rsidRPr="001E56E8" w:rsidRDefault="00984A44" w:rsidP="00984A44">
          <w:pPr>
            <w:spacing w:after="120"/>
            <w:jc w:val="center"/>
            <w:rPr>
              <w:rFonts w:ascii="Calibri" w:hAnsi="Calibri" w:cs="Calibri"/>
              <w:b/>
              <w:smallCaps/>
            </w:rPr>
          </w:pPr>
          <w:r w:rsidRPr="001E56E8">
            <w:rPr>
              <w:rFonts w:ascii="Calibri" w:hAnsi="Calibri" w:cs="Calibri"/>
              <w:b/>
              <w:smallCaps/>
            </w:rPr>
            <w:t>Charte éditoriale</w:t>
          </w:r>
        </w:p>
      </w:tc>
      <w:tc>
        <w:tcPr>
          <w:tcW w:w="3020" w:type="dxa"/>
          <w:vAlign w:val="bottom"/>
        </w:tcPr>
        <w:p w14:paraId="4168C100" w14:textId="780FB8A7" w:rsidR="00984A44" w:rsidRPr="001E56E8" w:rsidRDefault="00892277" w:rsidP="00984A44">
          <w:pPr>
            <w:spacing w:after="120"/>
            <w:jc w:val="right"/>
            <w:rPr>
              <w:b/>
              <w:smallCaps/>
            </w:rPr>
          </w:pPr>
          <w:r>
            <w:rPr>
              <w:rFonts w:ascii="Calibri" w:hAnsi="Calibri" w:cs="Calibri"/>
              <w:b/>
              <w:smallCaps/>
            </w:rPr>
            <w:t>Septembre</w:t>
          </w:r>
          <w:r w:rsidRPr="00503690">
            <w:rPr>
              <w:rFonts w:ascii="Calibri" w:hAnsi="Calibri" w:cs="Calibri"/>
              <w:b/>
              <w:smallCaps/>
            </w:rPr>
            <w:t xml:space="preserve"> 202</w:t>
          </w:r>
          <w:r>
            <w:rPr>
              <w:rFonts w:ascii="Calibri" w:hAnsi="Calibri" w:cs="Calibri"/>
              <w:b/>
              <w:smallCaps/>
            </w:rPr>
            <w:t>2</w:t>
          </w:r>
          <w:r w:rsidRPr="00503690">
            <w:rPr>
              <w:rFonts w:ascii="Calibri" w:hAnsi="Calibri" w:cs="Calibri"/>
              <w:b/>
              <w:smallCaps/>
            </w:rPr>
            <w:t xml:space="preserve"> – version </w:t>
          </w:r>
          <w:r>
            <w:rPr>
              <w:rFonts w:ascii="Calibri" w:hAnsi="Calibri" w:cs="Calibri"/>
              <w:b/>
              <w:smallCaps/>
            </w:rPr>
            <w:t>1</w:t>
          </w:r>
        </w:p>
      </w:tc>
    </w:tr>
  </w:tbl>
  <w:p w14:paraId="057482AE" w14:textId="77777777" w:rsidR="00517EDD" w:rsidRPr="00984A44" w:rsidRDefault="00517EDD" w:rsidP="00984A44">
    <w:pPr>
      <w:rPr>
        <w:rFonts w:asciiTheme="minorHAnsi" w:hAnsiTheme="minorHAnsi" w:cstheme="minorHAnsi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single" w:sz="24" w:space="0" w:color="DF133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984A44" w14:paraId="35DAB593" w14:textId="77777777" w:rsidTr="00DB0EEA">
      <w:trPr>
        <w:jc w:val="center"/>
      </w:trPr>
      <w:tc>
        <w:tcPr>
          <w:tcW w:w="3020" w:type="dxa"/>
          <w:vAlign w:val="center"/>
        </w:tcPr>
        <w:p w14:paraId="05BA05DB" w14:textId="77777777" w:rsidR="00984A44" w:rsidRPr="002635FB" w:rsidRDefault="00984A44" w:rsidP="00984A44">
          <w:pPr>
            <w:spacing w:after="120"/>
            <w:rPr>
              <w:rFonts w:ascii="Calibri" w:hAnsi="Calibri" w:cs="Calibri"/>
            </w:rPr>
          </w:pPr>
          <w:r w:rsidRPr="002635FB">
            <w:rPr>
              <w:noProof/>
            </w:rPr>
            <w:drawing>
              <wp:inline distT="0" distB="0" distL="0" distR="0" wp14:anchorId="33AA77B1" wp14:editId="2DBE9512">
                <wp:extent cx="1333500" cy="406500"/>
                <wp:effectExtent l="0" t="0" r="0" b="0"/>
                <wp:docPr id="5" name="Image 5" descr="LogoFFRP+baseline+s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FFRP+baseline+s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6032" cy="41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  <w:vAlign w:val="bottom"/>
        </w:tcPr>
        <w:p w14:paraId="4C7F676B" w14:textId="77777777" w:rsidR="00984A44" w:rsidRPr="00503690" w:rsidRDefault="00984A44" w:rsidP="00984A44">
          <w:pPr>
            <w:spacing w:after="120"/>
            <w:jc w:val="center"/>
            <w:rPr>
              <w:rFonts w:ascii="Calibri" w:hAnsi="Calibri" w:cs="Calibri"/>
              <w:b/>
              <w:smallCaps/>
            </w:rPr>
          </w:pPr>
          <w:r w:rsidRPr="00503690">
            <w:rPr>
              <w:rFonts w:ascii="Calibri" w:hAnsi="Calibri" w:cs="Calibri"/>
              <w:b/>
              <w:smallCaps/>
            </w:rPr>
            <w:t>Charte éditoriale</w:t>
          </w:r>
        </w:p>
      </w:tc>
      <w:tc>
        <w:tcPr>
          <w:tcW w:w="3020" w:type="dxa"/>
          <w:vAlign w:val="bottom"/>
        </w:tcPr>
        <w:p w14:paraId="4EAF4AF0" w14:textId="39941A2E" w:rsidR="00984A44" w:rsidRPr="00503690" w:rsidRDefault="00892277" w:rsidP="00984A44">
          <w:pPr>
            <w:spacing w:after="120"/>
            <w:jc w:val="right"/>
            <w:rPr>
              <w:b/>
              <w:smallCaps/>
            </w:rPr>
          </w:pPr>
          <w:r>
            <w:rPr>
              <w:rFonts w:ascii="Calibri" w:hAnsi="Calibri" w:cs="Calibri"/>
              <w:b/>
              <w:smallCaps/>
            </w:rPr>
            <w:t>S</w:t>
          </w:r>
          <w:r w:rsidR="009E0021">
            <w:rPr>
              <w:rFonts w:ascii="Calibri" w:hAnsi="Calibri" w:cs="Calibri"/>
              <w:b/>
              <w:smallCaps/>
            </w:rPr>
            <w:t>eptembre</w:t>
          </w:r>
          <w:r w:rsidR="00984A44" w:rsidRPr="00503690">
            <w:rPr>
              <w:rFonts w:ascii="Calibri" w:hAnsi="Calibri" w:cs="Calibri"/>
              <w:b/>
              <w:smallCaps/>
            </w:rPr>
            <w:t xml:space="preserve"> 202</w:t>
          </w:r>
          <w:r>
            <w:rPr>
              <w:rFonts w:ascii="Calibri" w:hAnsi="Calibri" w:cs="Calibri"/>
              <w:b/>
              <w:smallCaps/>
            </w:rPr>
            <w:t>2</w:t>
          </w:r>
          <w:r w:rsidR="00984A44" w:rsidRPr="00503690">
            <w:rPr>
              <w:rFonts w:ascii="Calibri" w:hAnsi="Calibri" w:cs="Calibri"/>
              <w:b/>
              <w:smallCaps/>
            </w:rPr>
            <w:t xml:space="preserve"> – version </w:t>
          </w:r>
          <w:r>
            <w:rPr>
              <w:rFonts w:ascii="Calibri" w:hAnsi="Calibri" w:cs="Calibri"/>
              <w:b/>
              <w:smallCaps/>
            </w:rPr>
            <w:t>1</w:t>
          </w:r>
        </w:p>
      </w:tc>
    </w:tr>
  </w:tbl>
  <w:p w14:paraId="2274A0D2" w14:textId="77777777" w:rsidR="00984A44" w:rsidRPr="00984A44" w:rsidRDefault="00984A44">
    <w:pPr>
      <w:rPr>
        <w:rFonts w:ascii="Calibri" w:hAnsi="Calibri" w:cs="Calibri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420F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BB4119"/>
    <w:multiLevelType w:val="hybridMultilevel"/>
    <w:tmpl w:val="15966C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37D3"/>
    <w:multiLevelType w:val="hybridMultilevel"/>
    <w:tmpl w:val="51C0BA90"/>
    <w:lvl w:ilvl="0" w:tplc="DF462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7006F"/>
    <w:multiLevelType w:val="hybridMultilevel"/>
    <w:tmpl w:val="87DEDB18"/>
    <w:lvl w:ilvl="0" w:tplc="040C000D">
      <w:start w:val="1"/>
      <w:numFmt w:val="bullet"/>
      <w:lvlText w:val=""/>
      <w:lvlJc w:val="left"/>
      <w:pPr>
        <w:ind w:left="8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0F1C540F"/>
    <w:multiLevelType w:val="hybridMultilevel"/>
    <w:tmpl w:val="FAD0B962"/>
    <w:lvl w:ilvl="0" w:tplc="CF542FB6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5" w15:restartNumberingAfterBreak="0">
    <w:nsid w:val="131E0B12"/>
    <w:multiLevelType w:val="hybridMultilevel"/>
    <w:tmpl w:val="B710814A"/>
    <w:lvl w:ilvl="0" w:tplc="040C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95052BA"/>
    <w:multiLevelType w:val="hybridMultilevel"/>
    <w:tmpl w:val="D9786C46"/>
    <w:lvl w:ilvl="0" w:tplc="040C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223A32E1"/>
    <w:multiLevelType w:val="hybridMultilevel"/>
    <w:tmpl w:val="E33C2C10"/>
    <w:lvl w:ilvl="0" w:tplc="B53C63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C3650"/>
    <w:multiLevelType w:val="hybridMultilevel"/>
    <w:tmpl w:val="A40A99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C5C7C"/>
    <w:multiLevelType w:val="hybridMultilevel"/>
    <w:tmpl w:val="9664E744"/>
    <w:lvl w:ilvl="0" w:tplc="040C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2C433D04"/>
    <w:multiLevelType w:val="multilevel"/>
    <w:tmpl w:val="0720B8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1" w15:restartNumberingAfterBreak="0">
    <w:nsid w:val="36744940"/>
    <w:multiLevelType w:val="hybridMultilevel"/>
    <w:tmpl w:val="43301D6C"/>
    <w:lvl w:ilvl="0" w:tplc="3788A5EC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BE4D4B"/>
    <w:multiLevelType w:val="hybridMultilevel"/>
    <w:tmpl w:val="D3EE07F0"/>
    <w:lvl w:ilvl="0" w:tplc="D4FED3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4006D"/>
    <w:multiLevelType w:val="hybridMultilevel"/>
    <w:tmpl w:val="104206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10D00"/>
    <w:multiLevelType w:val="hybridMultilevel"/>
    <w:tmpl w:val="BE6A8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637A5"/>
    <w:multiLevelType w:val="hybridMultilevel"/>
    <w:tmpl w:val="D3D406E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606A83"/>
    <w:multiLevelType w:val="hybridMultilevel"/>
    <w:tmpl w:val="F3A0E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41326"/>
    <w:multiLevelType w:val="hybridMultilevel"/>
    <w:tmpl w:val="8ECC9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60BA5"/>
    <w:multiLevelType w:val="hybridMultilevel"/>
    <w:tmpl w:val="4EE65BD8"/>
    <w:lvl w:ilvl="0" w:tplc="FAF64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F7500"/>
    <w:multiLevelType w:val="hybridMultilevel"/>
    <w:tmpl w:val="B8C273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B13EE"/>
    <w:multiLevelType w:val="hybridMultilevel"/>
    <w:tmpl w:val="A02A06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E2418"/>
    <w:multiLevelType w:val="hybridMultilevel"/>
    <w:tmpl w:val="DFAC66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E02BB"/>
    <w:multiLevelType w:val="hybridMultilevel"/>
    <w:tmpl w:val="5146604C"/>
    <w:lvl w:ilvl="0" w:tplc="F1AE0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6C4743B"/>
    <w:multiLevelType w:val="hybridMultilevel"/>
    <w:tmpl w:val="979CAD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01015"/>
    <w:multiLevelType w:val="hybridMultilevel"/>
    <w:tmpl w:val="2892C178"/>
    <w:lvl w:ilvl="0" w:tplc="6DCED21E">
      <w:start w:val="1"/>
      <w:numFmt w:val="bullet"/>
      <w:pStyle w:val="Charte-list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11C9F"/>
    <w:multiLevelType w:val="hybridMultilevel"/>
    <w:tmpl w:val="2392E542"/>
    <w:lvl w:ilvl="0" w:tplc="B9465C5A">
      <w:start w:val="1"/>
      <w:numFmt w:val="bullet"/>
      <w:pStyle w:val="Charte-liste2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CD116DC"/>
    <w:multiLevelType w:val="hybridMultilevel"/>
    <w:tmpl w:val="5D3ADB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79318C"/>
    <w:multiLevelType w:val="hybridMultilevel"/>
    <w:tmpl w:val="0720B8D4"/>
    <w:lvl w:ilvl="0" w:tplc="000104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8" w15:restartNumberingAfterBreak="0">
    <w:nsid w:val="69890767"/>
    <w:multiLevelType w:val="hybridMultilevel"/>
    <w:tmpl w:val="478AD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93C6A"/>
    <w:multiLevelType w:val="hybridMultilevel"/>
    <w:tmpl w:val="66FEA52E"/>
    <w:lvl w:ilvl="0" w:tplc="46DA8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E4FFD"/>
    <w:multiLevelType w:val="hybridMultilevel"/>
    <w:tmpl w:val="B6963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22D19"/>
    <w:multiLevelType w:val="hybridMultilevel"/>
    <w:tmpl w:val="9CAC10A4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0EB3F24"/>
    <w:multiLevelType w:val="hybridMultilevel"/>
    <w:tmpl w:val="069252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F72FE"/>
    <w:multiLevelType w:val="hybridMultilevel"/>
    <w:tmpl w:val="1D441344"/>
    <w:lvl w:ilvl="0" w:tplc="040C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4" w15:restartNumberingAfterBreak="0">
    <w:nsid w:val="7C6756A6"/>
    <w:multiLevelType w:val="multilevel"/>
    <w:tmpl w:val="514660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70964319">
    <w:abstractNumId w:val="22"/>
  </w:num>
  <w:num w:numId="2" w16cid:durableId="1846162777">
    <w:abstractNumId w:val="34"/>
  </w:num>
  <w:num w:numId="3" w16cid:durableId="1696345840">
    <w:abstractNumId w:val="27"/>
  </w:num>
  <w:num w:numId="4" w16cid:durableId="1414471937">
    <w:abstractNumId w:val="10"/>
  </w:num>
  <w:num w:numId="5" w16cid:durableId="1996646758">
    <w:abstractNumId w:val="4"/>
  </w:num>
  <w:num w:numId="6" w16cid:durableId="2077774553">
    <w:abstractNumId w:val="6"/>
  </w:num>
  <w:num w:numId="7" w16cid:durableId="1756588725">
    <w:abstractNumId w:val="20"/>
  </w:num>
  <w:num w:numId="8" w16cid:durableId="1845827185">
    <w:abstractNumId w:val="9"/>
  </w:num>
  <w:num w:numId="9" w16cid:durableId="1141462095">
    <w:abstractNumId w:val="33"/>
  </w:num>
  <w:num w:numId="10" w16cid:durableId="346490114">
    <w:abstractNumId w:val="3"/>
  </w:num>
  <w:num w:numId="11" w16cid:durableId="538592675">
    <w:abstractNumId w:val="5"/>
  </w:num>
  <w:num w:numId="12" w16cid:durableId="408819081">
    <w:abstractNumId w:val="19"/>
  </w:num>
  <w:num w:numId="13" w16cid:durableId="543294894">
    <w:abstractNumId w:val="16"/>
  </w:num>
  <w:num w:numId="14" w16cid:durableId="2093231366">
    <w:abstractNumId w:val="15"/>
  </w:num>
  <w:num w:numId="15" w16cid:durableId="751778498">
    <w:abstractNumId w:val="30"/>
  </w:num>
  <w:num w:numId="16" w16cid:durableId="758138396">
    <w:abstractNumId w:val="13"/>
  </w:num>
  <w:num w:numId="17" w16cid:durableId="388891451">
    <w:abstractNumId w:val="8"/>
  </w:num>
  <w:num w:numId="18" w16cid:durableId="1480802017">
    <w:abstractNumId w:val="17"/>
  </w:num>
  <w:num w:numId="19" w16cid:durableId="1745713466">
    <w:abstractNumId w:val="21"/>
  </w:num>
  <w:num w:numId="20" w16cid:durableId="1334575624">
    <w:abstractNumId w:val="14"/>
  </w:num>
  <w:num w:numId="21" w16cid:durableId="528686342">
    <w:abstractNumId w:val="28"/>
  </w:num>
  <w:num w:numId="22" w16cid:durableId="1206991707">
    <w:abstractNumId w:val="31"/>
  </w:num>
  <w:num w:numId="23" w16cid:durableId="807744799">
    <w:abstractNumId w:val="32"/>
  </w:num>
  <w:num w:numId="24" w16cid:durableId="1618218044">
    <w:abstractNumId w:val="23"/>
  </w:num>
  <w:num w:numId="25" w16cid:durableId="1296761795">
    <w:abstractNumId w:val="11"/>
  </w:num>
  <w:num w:numId="26" w16cid:durableId="1149829791">
    <w:abstractNumId w:val="29"/>
  </w:num>
  <w:num w:numId="27" w16cid:durableId="59792199">
    <w:abstractNumId w:val="0"/>
  </w:num>
  <w:num w:numId="28" w16cid:durableId="256714665">
    <w:abstractNumId w:val="2"/>
  </w:num>
  <w:num w:numId="29" w16cid:durableId="1883327875">
    <w:abstractNumId w:val="7"/>
  </w:num>
  <w:num w:numId="30" w16cid:durableId="492766357">
    <w:abstractNumId w:val="25"/>
  </w:num>
  <w:num w:numId="31" w16cid:durableId="286786106">
    <w:abstractNumId w:val="12"/>
  </w:num>
  <w:num w:numId="32" w16cid:durableId="459735957">
    <w:abstractNumId w:val="18"/>
  </w:num>
  <w:num w:numId="33" w16cid:durableId="675839942">
    <w:abstractNumId w:val="24"/>
  </w:num>
  <w:num w:numId="34" w16cid:durableId="1802072050">
    <w:abstractNumId w:val="25"/>
  </w:num>
  <w:num w:numId="35" w16cid:durableId="1293291100">
    <w:abstractNumId w:val="24"/>
  </w:num>
  <w:num w:numId="36" w16cid:durableId="1971089652">
    <w:abstractNumId w:val="24"/>
  </w:num>
  <w:num w:numId="37" w16cid:durableId="658003761">
    <w:abstractNumId w:val="24"/>
  </w:num>
  <w:num w:numId="38" w16cid:durableId="416635069">
    <w:abstractNumId w:val="25"/>
  </w:num>
  <w:num w:numId="39" w16cid:durableId="565141199">
    <w:abstractNumId w:val="1"/>
  </w:num>
  <w:num w:numId="40" w16cid:durableId="1697543017">
    <w:abstractNumId w:val="26"/>
  </w:num>
  <w:num w:numId="41" w16cid:durableId="2025783422">
    <w:abstractNumId w:val="24"/>
  </w:num>
  <w:num w:numId="42" w16cid:durableId="71976732">
    <w:abstractNumId w:val="24"/>
  </w:num>
  <w:num w:numId="43" w16cid:durableId="2127691890">
    <w:abstractNumId w:val="24"/>
  </w:num>
  <w:num w:numId="44" w16cid:durableId="1143696924">
    <w:abstractNumId w:val="24"/>
  </w:num>
  <w:num w:numId="45" w16cid:durableId="1426221294">
    <w:abstractNumId w:val="24"/>
  </w:num>
  <w:num w:numId="46" w16cid:durableId="20800563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7C"/>
    <w:rsid w:val="00043637"/>
    <w:rsid w:val="0006026A"/>
    <w:rsid w:val="000664E7"/>
    <w:rsid w:val="000B2D09"/>
    <w:rsid w:val="000C24B7"/>
    <w:rsid w:val="000D17EF"/>
    <w:rsid w:val="000D5305"/>
    <w:rsid w:val="000D6838"/>
    <w:rsid w:val="000F2DBE"/>
    <w:rsid w:val="00134112"/>
    <w:rsid w:val="00135ED9"/>
    <w:rsid w:val="00180FE4"/>
    <w:rsid w:val="001B2DF1"/>
    <w:rsid w:val="001B3B8D"/>
    <w:rsid w:val="001D6478"/>
    <w:rsid w:val="001E56E8"/>
    <w:rsid w:val="001F1102"/>
    <w:rsid w:val="00200D0B"/>
    <w:rsid w:val="0023176A"/>
    <w:rsid w:val="002559D0"/>
    <w:rsid w:val="0025726F"/>
    <w:rsid w:val="00265FCD"/>
    <w:rsid w:val="00267560"/>
    <w:rsid w:val="00277ECB"/>
    <w:rsid w:val="00292479"/>
    <w:rsid w:val="002A563F"/>
    <w:rsid w:val="002A7E1C"/>
    <w:rsid w:val="002D7D36"/>
    <w:rsid w:val="002E0F25"/>
    <w:rsid w:val="003222C3"/>
    <w:rsid w:val="0037610A"/>
    <w:rsid w:val="00391FA3"/>
    <w:rsid w:val="003F7FEF"/>
    <w:rsid w:val="004541DF"/>
    <w:rsid w:val="00472604"/>
    <w:rsid w:val="00477E34"/>
    <w:rsid w:val="004B4D3D"/>
    <w:rsid w:val="00503690"/>
    <w:rsid w:val="005036AF"/>
    <w:rsid w:val="00511710"/>
    <w:rsid w:val="0051329B"/>
    <w:rsid w:val="00517EDD"/>
    <w:rsid w:val="0053114B"/>
    <w:rsid w:val="005335FB"/>
    <w:rsid w:val="00547CA8"/>
    <w:rsid w:val="0057530A"/>
    <w:rsid w:val="005825C9"/>
    <w:rsid w:val="00585AF1"/>
    <w:rsid w:val="005B2903"/>
    <w:rsid w:val="005C07DE"/>
    <w:rsid w:val="005C3B66"/>
    <w:rsid w:val="005D620C"/>
    <w:rsid w:val="005F4E8B"/>
    <w:rsid w:val="006073D6"/>
    <w:rsid w:val="00613CC9"/>
    <w:rsid w:val="00652159"/>
    <w:rsid w:val="00653CD2"/>
    <w:rsid w:val="00654216"/>
    <w:rsid w:val="00667D8D"/>
    <w:rsid w:val="006A0D13"/>
    <w:rsid w:val="006B3C02"/>
    <w:rsid w:val="006B59F1"/>
    <w:rsid w:val="006D7F9A"/>
    <w:rsid w:val="00706295"/>
    <w:rsid w:val="00761B83"/>
    <w:rsid w:val="007709E4"/>
    <w:rsid w:val="007772BF"/>
    <w:rsid w:val="007B1653"/>
    <w:rsid w:val="007C2A0F"/>
    <w:rsid w:val="007F0CBE"/>
    <w:rsid w:val="00817E00"/>
    <w:rsid w:val="00892277"/>
    <w:rsid w:val="008B636D"/>
    <w:rsid w:val="008E1363"/>
    <w:rsid w:val="008E34CC"/>
    <w:rsid w:val="008E6E00"/>
    <w:rsid w:val="008E727B"/>
    <w:rsid w:val="008F0560"/>
    <w:rsid w:val="008F4B73"/>
    <w:rsid w:val="009221F8"/>
    <w:rsid w:val="0093107C"/>
    <w:rsid w:val="009436A5"/>
    <w:rsid w:val="009572C5"/>
    <w:rsid w:val="0096149F"/>
    <w:rsid w:val="009736A5"/>
    <w:rsid w:val="00984A44"/>
    <w:rsid w:val="009A19D3"/>
    <w:rsid w:val="009E0021"/>
    <w:rsid w:val="00A1284E"/>
    <w:rsid w:val="00A53452"/>
    <w:rsid w:val="00A56931"/>
    <w:rsid w:val="00A922F8"/>
    <w:rsid w:val="00B22E4E"/>
    <w:rsid w:val="00B237F3"/>
    <w:rsid w:val="00B30E4D"/>
    <w:rsid w:val="00B64C72"/>
    <w:rsid w:val="00B717A8"/>
    <w:rsid w:val="00B72C91"/>
    <w:rsid w:val="00BA175C"/>
    <w:rsid w:val="00BA3DFA"/>
    <w:rsid w:val="00BA5F65"/>
    <w:rsid w:val="00BD777B"/>
    <w:rsid w:val="00C05DCF"/>
    <w:rsid w:val="00C10487"/>
    <w:rsid w:val="00C136D5"/>
    <w:rsid w:val="00C24EF8"/>
    <w:rsid w:val="00C3351D"/>
    <w:rsid w:val="00C416D7"/>
    <w:rsid w:val="00CC5DEC"/>
    <w:rsid w:val="00CF3BBC"/>
    <w:rsid w:val="00D02291"/>
    <w:rsid w:val="00D05A7A"/>
    <w:rsid w:val="00D21DC5"/>
    <w:rsid w:val="00D53E12"/>
    <w:rsid w:val="00D56E0E"/>
    <w:rsid w:val="00D662F3"/>
    <w:rsid w:val="00DB1C22"/>
    <w:rsid w:val="00DC5B32"/>
    <w:rsid w:val="00DE3D93"/>
    <w:rsid w:val="00E30E30"/>
    <w:rsid w:val="00E40B88"/>
    <w:rsid w:val="00E43B63"/>
    <w:rsid w:val="00E81837"/>
    <w:rsid w:val="00E9792B"/>
    <w:rsid w:val="00EA35D9"/>
    <w:rsid w:val="00EE665E"/>
    <w:rsid w:val="00EF572F"/>
    <w:rsid w:val="00F05CE8"/>
    <w:rsid w:val="00F230F1"/>
    <w:rsid w:val="00F33260"/>
    <w:rsid w:val="00FC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9A6F00"/>
  <w15:chartTrackingRefBased/>
  <w15:docId w15:val="{8FE52498-3BF3-4502-8FAF-81843A2C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E8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rsid w:val="00706295"/>
    <w:pPr>
      <w:keepNext/>
      <w:pBdr>
        <w:bottom w:val="dotted" w:sz="4" w:space="1" w:color="auto"/>
      </w:pBdr>
      <w:spacing w:before="240" w:after="60"/>
      <w:outlineLvl w:val="0"/>
    </w:pPr>
    <w:rPr>
      <w:rFonts w:ascii="Calibri Light" w:hAnsi="Calibri Light"/>
      <w:b/>
      <w:bCs/>
      <w:color w:val="806000"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706295"/>
    <w:rPr>
      <w:rFonts w:ascii="Calibri Light" w:eastAsia="Times New Roman" w:hAnsi="Calibri Light" w:cs="Times New Roman"/>
      <w:b/>
      <w:bCs/>
      <w:color w:val="806000"/>
      <w:kern w:val="32"/>
      <w:sz w:val="28"/>
      <w:szCs w:val="32"/>
    </w:rPr>
  </w:style>
  <w:style w:type="paragraph" w:customStyle="1" w:styleId="Charte-titre">
    <w:name w:val="Charte-titre"/>
    <w:basedOn w:val="Normal"/>
    <w:qFormat/>
    <w:rsid w:val="000D5305"/>
    <w:pPr>
      <w:spacing w:after="240"/>
      <w:outlineLvl w:val="0"/>
    </w:pPr>
    <w:rPr>
      <w:rFonts w:ascii="Calibri" w:hAnsi="Calibri"/>
      <w:b/>
      <w:bCs/>
      <w:color w:val="1F4E79" w:themeColor="accent1" w:themeShade="80"/>
      <w:kern w:val="28"/>
      <w:sz w:val="36"/>
      <w:szCs w:val="32"/>
    </w:rPr>
  </w:style>
  <w:style w:type="paragraph" w:customStyle="1" w:styleId="Charte-titre1">
    <w:name w:val="Charte-titre1"/>
    <w:basedOn w:val="Titre1"/>
    <w:qFormat/>
    <w:rsid w:val="001F1102"/>
    <w:pPr>
      <w:tabs>
        <w:tab w:val="left" w:pos="7935"/>
      </w:tabs>
      <w:spacing w:before="180"/>
    </w:pPr>
    <w:rPr>
      <w:rFonts w:asciiTheme="minorHAnsi" w:hAnsiTheme="minorHAnsi"/>
      <w:color w:val="1F4E79" w:themeColor="accent1" w:themeShade="80"/>
    </w:rPr>
  </w:style>
  <w:style w:type="paragraph" w:customStyle="1" w:styleId="Charte-corps-de-texte">
    <w:name w:val="Charte-corps-de-texte"/>
    <w:basedOn w:val="Normal"/>
    <w:qFormat/>
    <w:rsid w:val="007F0CBE"/>
    <w:pPr>
      <w:contextualSpacing/>
    </w:pPr>
    <w:rPr>
      <w:rFonts w:ascii="Calibri" w:hAnsi="Calibri"/>
      <w:sz w:val="22"/>
    </w:rPr>
  </w:style>
  <w:style w:type="paragraph" w:customStyle="1" w:styleId="Charte-num-fiche">
    <w:name w:val="Charte-num-fiche"/>
    <w:basedOn w:val="Charte-titre"/>
    <w:qFormat/>
    <w:rsid w:val="00E40B88"/>
    <w:pPr>
      <w:spacing w:before="240" w:after="0"/>
    </w:pPr>
    <w:rPr>
      <w:sz w:val="24"/>
    </w:rPr>
  </w:style>
  <w:style w:type="paragraph" w:customStyle="1" w:styleId="Charte-modele-exemple">
    <w:name w:val="Charte-modele-exemple"/>
    <w:basedOn w:val="Charte-corps-de-texte"/>
    <w:qFormat/>
    <w:rsid w:val="00DB1C22"/>
    <w:pPr>
      <w:spacing w:before="60" w:after="60"/>
      <w:ind w:left="1134"/>
    </w:pPr>
    <w:rPr>
      <w:sz w:val="20"/>
    </w:rPr>
  </w:style>
  <w:style w:type="paragraph" w:customStyle="1" w:styleId="Charte-encadr">
    <w:name w:val="Charte-encadré"/>
    <w:basedOn w:val="Charte-corps-de-texte"/>
    <w:qFormat/>
    <w:rsid w:val="007772BF"/>
    <w:pPr>
      <w:shd w:val="clear" w:color="auto" w:fill="DEEAF6" w:themeFill="accent1" w:themeFillTint="33"/>
      <w:autoSpaceDE w:val="0"/>
      <w:autoSpaceDN w:val="0"/>
      <w:adjustRightInd w:val="0"/>
      <w:spacing w:after="120"/>
      <w:jc w:val="both"/>
    </w:pPr>
    <w:rPr>
      <w:rFonts w:cstheme="minorHAnsi"/>
      <w:bCs/>
    </w:rPr>
  </w:style>
  <w:style w:type="paragraph" w:customStyle="1" w:styleId="Charte-liste1">
    <w:name w:val="Charte-liste1"/>
    <w:basedOn w:val="Charte-corps-de-texte"/>
    <w:autoRedefine/>
    <w:qFormat/>
    <w:rsid w:val="00E43B63"/>
    <w:pPr>
      <w:numPr>
        <w:numId w:val="46"/>
      </w:numPr>
    </w:pPr>
  </w:style>
  <w:style w:type="paragraph" w:customStyle="1" w:styleId="Charte-liste2">
    <w:name w:val="Charte-liste2"/>
    <w:basedOn w:val="Charte-corps-de-texte"/>
    <w:qFormat/>
    <w:rsid w:val="000D5305"/>
    <w:pPr>
      <w:numPr>
        <w:numId w:val="38"/>
      </w:numPr>
      <w:ind w:left="714" w:hanging="357"/>
    </w:pPr>
  </w:style>
  <w:style w:type="paragraph" w:customStyle="1" w:styleId="Charte-titre2">
    <w:name w:val="Charte-titre2"/>
    <w:basedOn w:val="Charte-titre1"/>
    <w:qFormat/>
    <w:rsid w:val="00BD777B"/>
    <w:pPr>
      <w:pBdr>
        <w:bottom w:val="none" w:sz="0" w:space="0" w:color="auto"/>
      </w:pBdr>
    </w:pPr>
    <w:rPr>
      <w:sz w:val="22"/>
    </w:rPr>
  </w:style>
  <w:style w:type="paragraph" w:customStyle="1" w:styleId="Charte-encadre-titre">
    <w:name w:val="Charte-encadre-titre"/>
    <w:basedOn w:val="Charte-encadr"/>
    <w:qFormat/>
    <w:rsid w:val="008F0560"/>
    <w:pPr>
      <w:spacing w:before="120" w:after="0"/>
    </w:pPr>
    <w:rPr>
      <w:b/>
    </w:rPr>
  </w:style>
  <w:style w:type="paragraph" w:customStyle="1" w:styleId="Charte-important-titre">
    <w:name w:val="Charte-important-titre"/>
    <w:basedOn w:val="Charte-important"/>
    <w:qFormat/>
    <w:rsid w:val="00E81837"/>
    <w:rPr>
      <w:b/>
    </w:rPr>
  </w:style>
  <w:style w:type="paragraph" w:customStyle="1" w:styleId="Charte-important">
    <w:name w:val="Charte-important"/>
    <w:basedOn w:val="Normal"/>
    <w:qFormat/>
    <w:rsid w:val="00E81837"/>
    <w:pPr>
      <w:pBdr>
        <w:left w:val="single" w:sz="24" w:space="4" w:color="DF1330"/>
      </w:pBdr>
      <w:autoSpaceDE w:val="0"/>
      <w:autoSpaceDN w:val="0"/>
      <w:adjustRightInd w:val="0"/>
      <w:ind w:left="851"/>
      <w:contextualSpacing/>
      <w:jc w:val="both"/>
    </w:pPr>
    <w:rPr>
      <w:rFonts w:ascii="Calibri" w:hAnsi="Calibri" w:cstheme="minorHAnsi"/>
      <w:bCs/>
      <w:color w:val="DF1330"/>
      <w:sz w:val="22"/>
    </w:rPr>
  </w:style>
  <w:style w:type="table" w:styleId="Grilledutableau">
    <w:name w:val="Table Grid"/>
    <w:basedOn w:val="TableauNormal"/>
    <w:uiPriority w:val="39"/>
    <w:rsid w:val="00984A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te-accentuation">
    <w:name w:val="Charte-accentuation"/>
    <w:basedOn w:val="Policepardfaut"/>
    <w:uiPriority w:val="1"/>
    <w:qFormat/>
    <w:rsid w:val="001B2DF1"/>
    <w:rPr>
      <w:b/>
    </w:rPr>
  </w:style>
  <w:style w:type="character" w:customStyle="1" w:styleId="Charte-renvoi-fiche">
    <w:name w:val="Charte-renvoi-fiche"/>
    <w:uiPriority w:val="1"/>
    <w:qFormat/>
    <w:rsid w:val="001B2DF1"/>
    <w:rPr>
      <w:rFonts w:eastAsiaTheme="majorEastAsia" w:cstheme="minorHAnsi"/>
      <w:bCs/>
      <w:color w:val="DF1330"/>
    </w:rPr>
  </w:style>
  <w:style w:type="paragraph" w:styleId="Pieddepage">
    <w:name w:val="footer"/>
    <w:basedOn w:val="Normal"/>
    <w:link w:val="PieddepageCar"/>
    <w:uiPriority w:val="99"/>
    <w:unhideWhenUsed/>
    <w:rsid w:val="000C24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24B7"/>
    <w:rPr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2572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5726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5726F"/>
  </w:style>
  <w:style w:type="paragraph" w:styleId="Paragraphedeliste">
    <w:name w:val="List Paragraph"/>
    <w:basedOn w:val="Normal"/>
    <w:uiPriority w:val="34"/>
    <w:qFormat/>
    <w:rsid w:val="00EF572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922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2277"/>
    <w:rPr>
      <w:sz w:val="24"/>
      <w:szCs w:val="24"/>
    </w:rPr>
  </w:style>
  <w:style w:type="paragraph" w:styleId="Rvision">
    <w:name w:val="Revision"/>
    <w:hidden/>
    <w:uiPriority w:val="99"/>
    <w:semiHidden/>
    <w:rsid w:val="00653CD2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3C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3C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EDITION\encours\&#8226;%20OUTILS%20charg&#233;s%20d'&#233;dition\REFONTE%20CONSEILS%20AUX%20AUTEURS\FICHES%20EN%20COURS\Modele-charte-edito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90B444929E248BB041E8F4A98CDA4" ma:contentTypeVersion="13" ma:contentTypeDescription="Crée un document." ma:contentTypeScope="" ma:versionID="fbfee73bcb2c3327017d91795b263b1a">
  <xsd:schema xmlns:xsd="http://www.w3.org/2001/XMLSchema" xmlns:xs="http://www.w3.org/2001/XMLSchema" xmlns:p="http://schemas.microsoft.com/office/2006/metadata/properties" xmlns:ns2="4d981bea-72d7-443d-b898-1188f22f4ffd" xmlns:ns3="02fc8352-f19f-449c-9b0f-81a86e02303a" targetNamespace="http://schemas.microsoft.com/office/2006/metadata/properties" ma:root="true" ma:fieldsID="7fc6125cbc2328ba716b421151dd32a3" ns2:_="" ns3:_="">
    <xsd:import namespace="4d981bea-72d7-443d-b898-1188f22f4ffd"/>
    <xsd:import namespace="02fc8352-f19f-449c-9b0f-81a86e0230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81bea-72d7-443d-b898-1188f22f4f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c8352-f19f-449c-9b0f-81a86e023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c8e2499-d5c8-40a4-942c-f337ae3ecc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fc8352-f19f-449c-9b0f-81a86e02303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56F2F7-835C-4923-B99D-5452919D8AF2}"/>
</file>

<file path=customXml/itemProps2.xml><?xml version="1.0" encoding="utf-8"?>
<ds:datastoreItem xmlns:ds="http://schemas.openxmlformats.org/officeDocument/2006/customXml" ds:itemID="{48DEB8AC-2C65-4C41-B3E3-3EE40331B8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4FE262-C862-4525-8DF0-FEC0047B69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22003E-8BFE-4498-8DD7-8A351C092F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Modele-charte-edito.dotx</Template>
  <TotalTime>0</TotalTime>
  <Pages>2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Photo de couverture</vt:lpstr>
    </vt:vector>
  </TitlesOfParts>
  <Company>Hewlett-Packard Company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 de couverture</dc:title>
  <dc:subject/>
  <dc:creator>Marie FOURMAUX</dc:creator>
  <cp:keywords/>
  <cp:lastModifiedBy>Fédération Randonnée Pedestre</cp:lastModifiedBy>
  <cp:revision>2</cp:revision>
  <dcterms:created xsi:type="dcterms:W3CDTF">2026-03-14T10:23:00Z</dcterms:created>
  <dcterms:modified xsi:type="dcterms:W3CDTF">2026-03-14T10:23:00Z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0x01010001690B444929E248BB041E8F4A98CDA4</vt:lpwstr>
  </property>
</Properties>
</file>